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A09B" w14:textId="02074179" w:rsidR="001A210F" w:rsidRPr="001A210F" w:rsidRDefault="001A210F" w:rsidP="001A210F">
      <w:pPr>
        <w:rPr>
          <w:rFonts w:ascii="Arial" w:hAnsi="Arial" w:cs="Arial"/>
          <w:b/>
          <w:bCs/>
          <w:lang w:val="sr-Cyrl-RS"/>
        </w:rPr>
      </w:pPr>
      <w:r w:rsidRPr="001A210F">
        <w:rPr>
          <w:rFonts w:ascii="Arial" w:hAnsi="Arial" w:cs="Arial"/>
          <w:b/>
          <w:bCs/>
          <w:lang w:val="sr-Cyrl-RS"/>
        </w:rPr>
        <w:t xml:space="preserve">ПРИЛОГ 3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7F7446" w:rsidRPr="001A210F" w14:paraId="5C4A3769" w14:textId="77777777" w:rsidTr="007F7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50" w:type="dxa"/>
            <w:vAlign w:val="center"/>
          </w:tcPr>
          <w:p w14:paraId="2580E126" w14:textId="45ABA503" w:rsidR="007F7446" w:rsidRPr="007F7446" w:rsidRDefault="007F7446" w:rsidP="007F7446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7F7446">
              <w:rPr>
                <w:rFonts w:ascii="Arial" w:hAnsi="Arial" w:cs="Arial"/>
                <w:lang w:val="sr-Latn-RS"/>
              </w:rPr>
              <w:t>ПРИЈАВНИ ФОРМУЛАР ЗА ПАКЕТ ПОДРШКЕ ГРАДОВИМА</w:t>
            </w:r>
            <w:r w:rsidRPr="007F7446">
              <w:rPr>
                <w:rFonts w:ascii="Arial" w:hAnsi="Arial" w:cs="Arial"/>
                <w:lang w:val="sr-Cyrl-RS"/>
              </w:rPr>
              <w:t xml:space="preserve"> </w:t>
            </w:r>
            <w:r w:rsidRPr="007F7446">
              <w:rPr>
                <w:rFonts w:ascii="Arial" w:hAnsi="Arial" w:cs="Arial"/>
                <w:lang w:val="sr-Latn-RS"/>
              </w:rPr>
              <w:t>ОПШТИНАМА И ГРАДСКИМ ОПШТИНАМА ЗА УНАПРЕЂЕЊЕ ФУНКЦИЈЕ УПРАВЉАЊА ЉУДСКИМ РЕСУРСИМА</w:t>
            </w:r>
          </w:p>
        </w:tc>
      </w:tr>
    </w:tbl>
    <w:p w14:paraId="24A9C9FF" w14:textId="77777777" w:rsidR="00AE2523" w:rsidRDefault="00AE2523" w:rsidP="009351A1">
      <w:pPr>
        <w:jc w:val="center"/>
        <w:rPr>
          <w:rFonts w:ascii="Arial" w:hAnsi="Arial" w:cs="Arial"/>
          <w:b/>
          <w:bCs/>
          <w:lang w:val="sr-Latn-RS"/>
        </w:rPr>
      </w:pPr>
    </w:p>
    <w:tbl>
      <w:tblPr>
        <w:tblStyle w:val="ListTable3-Accent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129"/>
        <w:gridCol w:w="3417"/>
      </w:tblGrid>
      <w:tr w:rsidR="000705DA" w14:paraId="68829CD5" w14:textId="77777777" w:rsidTr="00497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single" w:sz="4" w:space="0" w:color="4472C4" w:themeColor="accent1"/>
            </w:tcBorders>
            <w:vAlign w:val="center"/>
          </w:tcPr>
          <w:p w14:paraId="77E1E82A" w14:textId="0C22A18C" w:rsidR="000705DA" w:rsidRPr="00BC4F8D" w:rsidRDefault="000705DA" w:rsidP="00F86D34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BC4F8D">
              <w:rPr>
                <w:rFonts w:ascii="Arial" w:hAnsi="Arial" w:cs="Arial"/>
                <w:lang w:val="sr-Latn-RS"/>
              </w:rPr>
              <w:t>A</w:t>
            </w:r>
          </w:p>
        </w:tc>
        <w:tc>
          <w:tcPr>
            <w:tcW w:w="6129" w:type="dxa"/>
            <w:tcBorders>
              <w:bottom w:val="single" w:sz="4" w:space="0" w:color="4472C4" w:themeColor="accent1"/>
            </w:tcBorders>
            <w:vAlign w:val="center"/>
          </w:tcPr>
          <w:p w14:paraId="30949CC1" w14:textId="02F582A8" w:rsidR="000705DA" w:rsidRPr="00BC4F8D" w:rsidRDefault="000705DA" w:rsidP="00F86D3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 w:rsidRPr="00BC4F8D">
              <w:rPr>
                <w:rFonts w:ascii="Arial" w:hAnsi="Arial" w:cs="Arial"/>
                <w:lang w:val="sr-Cyrl-RS"/>
              </w:rPr>
              <w:t>ОПШТИ ПОДАЦИ</w:t>
            </w:r>
          </w:p>
        </w:tc>
        <w:tc>
          <w:tcPr>
            <w:tcW w:w="3417" w:type="dxa"/>
          </w:tcPr>
          <w:p w14:paraId="504E5794" w14:textId="77777777" w:rsidR="000705DA" w:rsidRDefault="000705DA" w:rsidP="000705DA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sr-Latn-RS"/>
              </w:rPr>
            </w:pPr>
          </w:p>
        </w:tc>
      </w:tr>
      <w:tr w:rsidR="000705DA" w:rsidRPr="001A210F" w14:paraId="2CE6A4D4" w14:textId="77777777" w:rsidTr="002E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4472C4" w:themeColor="accent1"/>
            </w:tcBorders>
            <w:vAlign w:val="center"/>
          </w:tcPr>
          <w:p w14:paraId="75C78FF0" w14:textId="76558A19" w:rsidR="000705DA" w:rsidRPr="001A17E9" w:rsidRDefault="001A17E9" w:rsidP="00F86D34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 w:rsidRPr="001A17E9">
              <w:rPr>
                <w:rFonts w:ascii="Arial" w:hAnsi="Arial" w:cs="Arial"/>
                <w:color w:val="2F5496" w:themeColor="accent1" w:themeShade="BF"/>
                <w:lang w:val="sr-Cyrl-RS"/>
              </w:rPr>
              <w:t>А1</w:t>
            </w:r>
          </w:p>
        </w:tc>
        <w:tc>
          <w:tcPr>
            <w:tcW w:w="6129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E9CDFF" w14:textId="774B9B7B" w:rsidR="000705DA" w:rsidRPr="003E5A7E" w:rsidRDefault="00281670" w:rsidP="00F86D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 w:rsidRPr="00281670">
              <w:rPr>
                <w:rFonts w:ascii="Arial" w:hAnsi="Arial" w:cs="Arial"/>
                <w:lang w:val="sr-Latn-RS"/>
              </w:rPr>
              <w:t>Назив града/општине/градске општине</w:t>
            </w:r>
          </w:p>
        </w:tc>
        <w:tc>
          <w:tcPr>
            <w:tcW w:w="3417" w:type="dxa"/>
            <w:tcBorders>
              <w:left w:val="single" w:sz="4" w:space="0" w:color="4472C4" w:themeColor="accent1"/>
            </w:tcBorders>
          </w:tcPr>
          <w:p w14:paraId="3B906104" w14:textId="77777777" w:rsidR="000705DA" w:rsidRDefault="000705DA" w:rsidP="000705D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0705DA" w14:paraId="5A57B18C" w14:textId="77777777" w:rsidTr="002E03BC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74E32B5" w14:textId="7067B84C" w:rsidR="000705DA" w:rsidRPr="001A17E9" w:rsidRDefault="001A17E9" w:rsidP="00F86D34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 w:rsidRPr="001A17E9">
              <w:rPr>
                <w:rFonts w:ascii="Arial" w:hAnsi="Arial" w:cs="Arial"/>
                <w:color w:val="2F5496" w:themeColor="accent1" w:themeShade="BF"/>
                <w:lang w:val="sr-Cyrl-RS"/>
              </w:rPr>
              <w:t>А2</w:t>
            </w:r>
          </w:p>
        </w:tc>
        <w:tc>
          <w:tcPr>
            <w:tcW w:w="612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DFC0D7C" w14:textId="1B18AEBF" w:rsidR="000705DA" w:rsidRPr="003E5A7E" w:rsidRDefault="003E5A7E" w:rsidP="00F86D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3E5A7E">
              <w:rPr>
                <w:rFonts w:ascii="Arial" w:hAnsi="Arial" w:cs="Arial"/>
                <w:lang w:val="sr-Latn-RS"/>
              </w:rPr>
              <w:t>Број</w:t>
            </w:r>
            <w:proofErr w:type="spellEnd"/>
            <w:r w:rsidRPr="003E5A7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3E5A7E">
              <w:rPr>
                <w:rFonts w:ascii="Arial" w:hAnsi="Arial" w:cs="Arial"/>
                <w:lang w:val="sr-Latn-RS"/>
              </w:rPr>
              <w:t>становника</w:t>
            </w:r>
            <w:proofErr w:type="spellEnd"/>
            <w:r w:rsidRPr="003E5A7E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3417" w:type="dxa"/>
            <w:tcBorders>
              <w:left w:val="single" w:sz="4" w:space="0" w:color="4472C4" w:themeColor="accent1"/>
            </w:tcBorders>
          </w:tcPr>
          <w:p w14:paraId="499E560B" w14:textId="77777777" w:rsidR="000705DA" w:rsidRDefault="000705DA" w:rsidP="000705D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0705DA" w:rsidRPr="001A210F" w14:paraId="26104BC4" w14:textId="77777777" w:rsidTr="002E0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4472C4" w:themeColor="accent1"/>
            </w:tcBorders>
            <w:vAlign w:val="center"/>
          </w:tcPr>
          <w:p w14:paraId="7143219F" w14:textId="11AD0049" w:rsidR="000705DA" w:rsidRPr="001A17E9" w:rsidRDefault="001A17E9" w:rsidP="00F86D34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 w:rsidRPr="001A17E9">
              <w:rPr>
                <w:rFonts w:ascii="Arial" w:hAnsi="Arial" w:cs="Arial"/>
                <w:color w:val="2F5496" w:themeColor="accent1" w:themeShade="BF"/>
                <w:lang w:val="sr-Cyrl-RS"/>
              </w:rPr>
              <w:t>А3</w:t>
            </w:r>
          </w:p>
        </w:tc>
        <w:tc>
          <w:tcPr>
            <w:tcW w:w="6129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6DC1D4" w14:textId="5789101A" w:rsidR="000705DA" w:rsidRPr="00FA2860" w:rsidRDefault="000C7446" w:rsidP="00F86D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Укупан б</w:t>
            </w:r>
            <w:proofErr w:type="spellStart"/>
            <w:r w:rsidR="00FA2860" w:rsidRPr="00FA2860">
              <w:rPr>
                <w:rFonts w:ascii="Arial" w:hAnsi="Arial" w:cs="Arial"/>
                <w:lang w:val="sr-Latn-RS"/>
              </w:rPr>
              <w:t>рој</w:t>
            </w:r>
            <w:proofErr w:type="spellEnd"/>
            <w:r w:rsidR="00FA2860" w:rsidRPr="00FA286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FA2860" w:rsidRPr="00FA2860">
              <w:rPr>
                <w:rFonts w:ascii="Arial" w:hAnsi="Arial" w:cs="Arial"/>
                <w:lang w:val="sr-Latn-RS"/>
              </w:rPr>
              <w:t>запослених</w:t>
            </w:r>
            <w:proofErr w:type="spellEnd"/>
            <w:r w:rsidR="00FA2860" w:rsidRPr="00FA2860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="00FA2860" w:rsidRPr="00FA2860">
              <w:rPr>
                <w:rFonts w:ascii="Arial" w:hAnsi="Arial" w:cs="Arial"/>
                <w:lang w:val="sr-Latn-RS"/>
              </w:rPr>
              <w:t>градској</w:t>
            </w:r>
            <w:proofErr w:type="spellEnd"/>
            <w:r w:rsidR="00FA2860" w:rsidRPr="00FA2860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="00FA2860" w:rsidRPr="00FA2860">
              <w:rPr>
                <w:rFonts w:ascii="Arial" w:hAnsi="Arial" w:cs="Arial"/>
                <w:lang w:val="sr-Latn-RS"/>
              </w:rPr>
              <w:t>општинској</w:t>
            </w:r>
            <w:proofErr w:type="spellEnd"/>
            <w:r w:rsidR="00FA2860" w:rsidRPr="00FA286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FA2860" w:rsidRPr="00FA2860">
              <w:rPr>
                <w:rFonts w:ascii="Arial" w:hAnsi="Arial" w:cs="Arial"/>
                <w:lang w:val="sr-Latn-RS"/>
              </w:rPr>
              <w:t>управи</w:t>
            </w:r>
            <w:proofErr w:type="spellEnd"/>
            <w:r w:rsidR="00FA2860" w:rsidRPr="00FA286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3417" w:type="dxa"/>
            <w:tcBorders>
              <w:left w:val="single" w:sz="4" w:space="0" w:color="4472C4" w:themeColor="accent1"/>
            </w:tcBorders>
          </w:tcPr>
          <w:p w14:paraId="08B1BF9B" w14:textId="77777777" w:rsidR="000705DA" w:rsidRDefault="000705DA" w:rsidP="000705D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0705DA" w14:paraId="5DAEC412" w14:textId="77777777" w:rsidTr="002E03BC">
        <w:trPr>
          <w:trHeight w:val="1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A37695B" w14:textId="1003D179" w:rsidR="000705DA" w:rsidRPr="001A17E9" w:rsidRDefault="001A17E9" w:rsidP="00F86D34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 w:rsidRPr="001A17E9">
              <w:rPr>
                <w:rFonts w:ascii="Arial" w:hAnsi="Arial" w:cs="Arial"/>
                <w:color w:val="2F5496" w:themeColor="accent1" w:themeShade="BF"/>
                <w:lang w:val="sr-Cyrl-RS"/>
              </w:rPr>
              <w:t>А4</w:t>
            </w:r>
          </w:p>
        </w:tc>
        <w:tc>
          <w:tcPr>
            <w:tcW w:w="612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AD1A905" w14:textId="10324298" w:rsidR="000705DA" w:rsidRPr="00F86D34" w:rsidRDefault="00FA2860" w:rsidP="00F86D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proofErr w:type="spellStart"/>
            <w:r w:rsidRPr="00F86D34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ли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вашој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градској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општинској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управи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постоји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систематизована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функција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јединица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за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управљање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људским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86D34">
              <w:rPr>
                <w:rFonts w:ascii="Arial" w:hAnsi="Arial" w:cs="Arial"/>
                <w:lang w:val="sr-Latn-RS"/>
              </w:rPr>
              <w:t>ресурсима</w:t>
            </w:r>
            <w:proofErr w:type="spellEnd"/>
            <w:r w:rsidRPr="00F86D34">
              <w:rPr>
                <w:rFonts w:ascii="Arial" w:hAnsi="Arial" w:cs="Arial"/>
                <w:lang w:val="sr-Latn-RS"/>
              </w:rPr>
              <w:t>?</w:t>
            </w:r>
            <w:r w:rsidR="00F86D34">
              <w:rPr>
                <w:rFonts w:ascii="Arial" w:hAnsi="Arial" w:cs="Arial"/>
                <w:lang w:val="sr-Cyrl-RS"/>
              </w:rPr>
              <w:t xml:space="preserve"> (уписати да/не)</w:t>
            </w:r>
          </w:p>
        </w:tc>
        <w:tc>
          <w:tcPr>
            <w:tcW w:w="3417" w:type="dxa"/>
            <w:tcBorders>
              <w:left w:val="single" w:sz="4" w:space="0" w:color="4472C4" w:themeColor="accent1"/>
            </w:tcBorders>
          </w:tcPr>
          <w:p w14:paraId="784DD9F0" w14:textId="77777777" w:rsidR="000705DA" w:rsidRDefault="000705DA" w:rsidP="000705D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0705DA" w:rsidRPr="001A210F" w14:paraId="2F080662" w14:textId="77777777" w:rsidTr="00497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single" w:sz="4" w:space="0" w:color="4472C4" w:themeColor="accent1"/>
            </w:tcBorders>
            <w:vAlign w:val="center"/>
          </w:tcPr>
          <w:p w14:paraId="14A4D85C" w14:textId="575FCF70" w:rsidR="000705DA" w:rsidRPr="001A17E9" w:rsidRDefault="001A17E9" w:rsidP="00F86D34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 w:rsidRPr="001A17E9">
              <w:rPr>
                <w:rFonts w:ascii="Arial" w:hAnsi="Arial" w:cs="Arial"/>
                <w:color w:val="2F5496" w:themeColor="accent1" w:themeShade="BF"/>
                <w:lang w:val="sr-Cyrl-RS"/>
              </w:rPr>
              <w:t>А4а</w:t>
            </w:r>
          </w:p>
        </w:tc>
        <w:tc>
          <w:tcPr>
            <w:tcW w:w="6129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30CF187" w14:textId="6C1718C1" w:rsidR="000705DA" w:rsidRPr="006D0A5E" w:rsidRDefault="006D0A5E" w:rsidP="00F86D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6D0A5E">
              <w:rPr>
                <w:rFonts w:ascii="Arial" w:hAnsi="Arial" w:cs="Arial"/>
                <w:lang w:val="sr-Latn-RS"/>
              </w:rPr>
              <w:t>Уколико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ваш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одговор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B6C0F">
              <w:rPr>
                <w:rFonts w:ascii="Arial" w:hAnsi="Arial" w:cs="Arial"/>
                <w:b/>
                <w:bCs/>
                <w:lang w:val="sr-Latn-RS"/>
              </w:rPr>
              <w:t>потврдан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колико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људи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ради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на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пословима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управљања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људским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ресурсима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>?</w:t>
            </w:r>
          </w:p>
        </w:tc>
        <w:tc>
          <w:tcPr>
            <w:tcW w:w="3417" w:type="dxa"/>
            <w:tcBorders>
              <w:left w:val="single" w:sz="4" w:space="0" w:color="4472C4" w:themeColor="accent1"/>
            </w:tcBorders>
          </w:tcPr>
          <w:p w14:paraId="729A930B" w14:textId="77777777" w:rsidR="000705DA" w:rsidRDefault="000705DA" w:rsidP="000705D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0705DA" w:rsidRPr="001A210F" w14:paraId="5F5C1767" w14:textId="77777777" w:rsidTr="002E03BC">
        <w:trPr>
          <w:trHeight w:val="1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7247C49" w14:textId="23FFF691" w:rsidR="000705DA" w:rsidRPr="001A17E9" w:rsidRDefault="001A17E9" w:rsidP="00F86D34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 w:rsidRPr="001A17E9">
              <w:rPr>
                <w:rFonts w:ascii="Arial" w:hAnsi="Arial" w:cs="Arial"/>
                <w:color w:val="2F5496" w:themeColor="accent1" w:themeShade="BF"/>
                <w:lang w:val="sr-Cyrl-RS"/>
              </w:rPr>
              <w:t>А5</w:t>
            </w:r>
          </w:p>
        </w:tc>
        <w:tc>
          <w:tcPr>
            <w:tcW w:w="612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C0D4C9" w14:textId="224F0034" w:rsidR="000705DA" w:rsidRPr="006D0A5E" w:rsidRDefault="006D0A5E" w:rsidP="00F86D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6D0A5E">
              <w:rPr>
                <w:rFonts w:ascii="Arial" w:hAnsi="Arial" w:cs="Arial"/>
                <w:lang w:val="sr-Latn-RS"/>
              </w:rPr>
              <w:t>Име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и презиме</w:t>
            </w:r>
            <w:r w:rsidRPr="006D0A5E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број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телефона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електронска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адреса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контакт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D0A5E">
              <w:rPr>
                <w:rFonts w:ascii="Arial" w:hAnsi="Arial" w:cs="Arial"/>
                <w:lang w:val="sr-Latn-RS"/>
              </w:rPr>
              <w:t>особе</w:t>
            </w:r>
            <w:proofErr w:type="spellEnd"/>
            <w:r w:rsidRPr="006D0A5E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3417" w:type="dxa"/>
            <w:tcBorders>
              <w:left w:val="single" w:sz="4" w:space="0" w:color="4472C4" w:themeColor="accent1"/>
            </w:tcBorders>
          </w:tcPr>
          <w:p w14:paraId="29AFFBD0" w14:textId="77777777" w:rsidR="000705DA" w:rsidRDefault="000705DA" w:rsidP="000705D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39072D28" w14:textId="77777777" w:rsidR="00AE2523" w:rsidRDefault="00AE2523" w:rsidP="00AE2523">
      <w:pPr>
        <w:jc w:val="both"/>
        <w:rPr>
          <w:rFonts w:ascii="Arial" w:hAnsi="Arial" w:cs="Arial"/>
          <w:b/>
          <w:bCs/>
          <w:lang w:val="sr-Cyrl-RS"/>
        </w:rPr>
      </w:pPr>
    </w:p>
    <w:tbl>
      <w:tblPr>
        <w:tblStyle w:val="ListTable3-Accent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6002"/>
      </w:tblGrid>
      <w:tr w:rsidR="00C803F9" w14:paraId="32244AA8" w14:textId="77777777" w:rsidTr="00085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vAlign w:val="center"/>
          </w:tcPr>
          <w:p w14:paraId="23DDCB97" w14:textId="550390C6" w:rsidR="00C803F9" w:rsidRPr="00C803F9" w:rsidRDefault="00C803F9" w:rsidP="00EE045E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</w:t>
            </w:r>
          </w:p>
        </w:tc>
        <w:tc>
          <w:tcPr>
            <w:tcW w:w="3544" w:type="dxa"/>
            <w:tcBorders>
              <w:bottom w:val="single" w:sz="4" w:space="0" w:color="4472C4" w:themeColor="accent1"/>
            </w:tcBorders>
            <w:vAlign w:val="center"/>
          </w:tcPr>
          <w:p w14:paraId="0ED82CA9" w14:textId="61787A35" w:rsidR="00C803F9" w:rsidRPr="00BC4F8D" w:rsidRDefault="00C803F9" w:rsidP="00EE045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РАЗЛОЗИ ЗА </w:t>
            </w:r>
            <w:r w:rsidR="0008553D">
              <w:rPr>
                <w:rFonts w:ascii="Arial" w:hAnsi="Arial" w:cs="Arial"/>
                <w:lang w:val="sr-Cyrl-RS"/>
              </w:rPr>
              <w:t>А</w:t>
            </w:r>
            <w:r>
              <w:rPr>
                <w:rFonts w:ascii="Arial" w:hAnsi="Arial" w:cs="Arial"/>
                <w:lang w:val="sr-Cyrl-RS"/>
              </w:rPr>
              <w:t>ПЛИЦИРАЊЕ</w:t>
            </w:r>
          </w:p>
        </w:tc>
        <w:tc>
          <w:tcPr>
            <w:tcW w:w="6002" w:type="dxa"/>
            <w:tcBorders>
              <w:bottom w:val="single" w:sz="4" w:space="0" w:color="4472C4" w:themeColor="accent1"/>
            </w:tcBorders>
          </w:tcPr>
          <w:p w14:paraId="163609D7" w14:textId="77777777" w:rsidR="00C803F9" w:rsidRDefault="00C803F9" w:rsidP="00EE045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sr-Latn-RS"/>
              </w:rPr>
            </w:pPr>
          </w:p>
        </w:tc>
      </w:tr>
      <w:tr w:rsidR="002839B0" w:rsidRPr="001A210F" w14:paraId="7730AFC0" w14:textId="77777777" w:rsidTr="0008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4472C4" w:themeColor="accent1"/>
            </w:tcBorders>
            <w:vAlign w:val="center"/>
          </w:tcPr>
          <w:p w14:paraId="3550E8CC" w14:textId="143AA591" w:rsidR="002839B0" w:rsidRPr="001A17E9" w:rsidRDefault="002839B0" w:rsidP="003A76E8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t>Б1</w:t>
            </w: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19629D13" w14:textId="3A105D35" w:rsidR="002839B0" w:rsidRPr="002839B0" w:rsidRDefault="002839B0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proofErr w:type="spellStart"/>
            <w:r w:rsidRPr="002839B0">
              <w:rPr>
                <w:rFonts w:ascii="Arial" w:hAnsi="Arial" w:cs="Arial"/>
                <w:lang w:val="sr-Latn-RS"/>
              </w:rPr>
              <w:t>Молимо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вас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укратко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опишете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разлоге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због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којих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аплицирате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за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примену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пакета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2839B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2839B0">
              <w:rPr>
                <w:rFonts w:ascii="Arial" w:hAnsi="Arial" w:cs="Arial"/>
                <w:lang w:val="sr-Latn-RS"/>
              </w:rPr>
              <w:t>за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</w:t>
            </w:r>
            <w:r w:rsidRPr="002839B0">
              <w:rPr>
                <w:rFonts w:ascii="Arial" w:hAnsi="Arial" w:cs="Arial"/>
                <w:lang w:val="sr-Cyrl-RS"/>
              </w:rPr>
              <w:t>унапређење функције управљања људским ресурсима</w:t>
            </w:r>
          </w:p>
        </w:tc>
      </w:tr>
      <w:tr w:rsidR="002839B0" w:rsidRPr="001A210F" w14:paraId="696D3F8E" w14:textId="77777777" w:rsidTr="00657132">
        <w:trPr>
          <w:trHeight w:val="26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21D34E64" w14:textId="054C84A8" w:rsidR="002839B0" w:rsidRPr="001A17E9" w:rsidRDefault="002839B0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52BAF59C" w14:textId="77777777" w:rsidR="002839B0" w:rsidRDefault="002839B0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D4D15" w:rsidRPr="00654C28" w14:paraId="054107BA" w14:textId="77777777" w:rsidTr="00DA3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4472C4" w:themeColor="accent1"/>
            </w:tcBorders>
            <w:vAlign w:val="center"/>
          </w:tcPr>
          <w:p w14:paraId="1F2C1B48" w14:textId="5EDF17C5" w:rsidR="00ED4D15" w:rsidRPr="001A17E9" w:rsidRDefault="00ED4D15" w:rsidP="0072128D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lastRenderedPageBreak/>
              <w:t>Б2</w:t>
            </w: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  <w:bottom w:val="single" w:sz="4" w:space="0" w:color="4472C4"/>
            </w:tcBorders>
            <w:vAlign w:val="center"/>
          </w:tcPr>
          <w:p w14:paraId="1EDFA81C" w14:textId="1FC6BF96" w:rsidR="00ED4D15" w:rsidRPr="00C07F23" w:rsidRDefault="00ED4D15" w:rsidP="00C07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D4D15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ли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постоји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веза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између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предметне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области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развојне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стратегије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плана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вашег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града/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општине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/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градске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ED4D15">
              <w:rPr>
                <w:rFonts w:ascii="Arial" w:hAnsi="Arial" w:cs="Arial"/>
                <w:lang w:val="sr-Latn-RS"/>
              </w:rPr>
              <w:t>општине</w:t>
            </w:r>
            <w:proofErr w:type="spellEnd"/>
            <w:r w:rsidRPr="00ED4D15">
              <w:rPr>
                <w:rFonts w:ascii="Arial" w:hAnsi="Arial" w:cs="Arial"/>
                <w:lang w:val="sr-Latn-RS"/>
              </w:rPr>
              <w:t>?</w:t>
            </w:r>
            <w:r w:rsidR="0045207B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45207B" w:rsidRPr="00BA0CEF">
              <w:rPr>
                <w:rFonts w:ascii="Tahoma" w:hAnsi="Tahoma" w:cs="Tahoma"/>
                <w:lang w:val="sr-Latn-RS"/>
              </w:rPr>
              <w:t>Молимо</w:t>
            </w:r>
            <w:proofErr w:type="spellEnd"/>
            <w:r w:rsidR="0045207B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45207B" w:rsidRPr="00BA0CEF">
              <w:rPr>
                <w:rFonts w:ascii="Tahoma" w:hAnsi="Tahoma" w:cs="Tahoma"/>
                <w:lang w:val="sr-Latn-RS"/>
              </w:rPr>
              <w:t>обележите</w:t>
            </w:r>
            <w:proofErr w:type="spellEnd"/>
            <w:r w:rsidR="0045207B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45207B" w:rsidRPr="00BA0CEF">
              <w:rPr>
                <w:rFonts w:ascii="Tahoma" w:hAnsi="Tahoma" w:cs="Tahoma"/>
                <w:lang w:val="sr-Latn-RS"/>
              </w:rPr>
              <w:t>одговарајуће</w:t>
            </w:r>
            <w:proofErr w:type="spellEnd"/>
            <w:r w:rsidR="0045207B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45207B" w:rsidRPr="00BA0CEF">
              <w:rPr>
                <w:rFonts w:ascii="Tahoma" w:hAnsi="Tahoma" w:cs="Tahoma"/>
                <w:lang w:val="sr-Latn-RS"/>
              </w:rPr>
              <w:t>поље</w:t>
            </w:r>
            <w:proofErr w:type="spellEnd"/>
            <w:r w:rsidR="0045207B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45207B" w:rsidRPr="00BA0CEF">
              <w:rPr>
                <w:rFonts w:ascii="Tahoma" w:hAnsi="Tahoma" w:cs="Tahoma"/>
                <w:lang w:val="sr-Latn-RS"/>
              </w:rPr>
              <w:t>са</w:t>
            </w:r>
            <w:proofErr w:type="spellEnd"/>
            <w:r w:rsidR="0045207B" w:rsidRPr="00BA0CEF">
              <w:rPr>
                <w:rFonts w:ascii="Tahoma" w:hAnsi="Tahoma" w:cs="Tahoma"/>
                <w:lang w:val="sr-Latn-RS"/>
              </w:rPr>
              <w:t xml:space="preserve"> x.</w:t>
            </w:r>
          </w:p>
        </w:tc>
      </w:tr>
      <w:tr w:rsidR="0072128D" w14:paraId="2458E1A2" w14:textId="77777777" w:rsidTr="00DA3371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2AD21DF9" w14:textId="5B5D44C1" w:rsidR="0072128D" w:rsidRPr="001A17E9" w:rsidRDefault="0072128D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4472C4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/>
            </w:tcBorders>
            <w:vAlign w:val="center"/>
          </w:tcPr>
          <w:p w14:paraId="59D4A429" w14:textId="20D9661C" w:rsidR="0072128D" w:rsidRPr="00F86D34" w:rsidRDefault="003E2D4B" w:rsidP="00FD6F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а) Да</w:t>
            </w:r>
          </w:p>
        </w:tc>
        <w:tc>
          <w:tcPr>
            <w:tcW w:w="6002" w:type="dxa"/>
            <w:tcBorders>
              <w:top w:val="single" w:sz="4" w:space="0" w:color="4472C4"/>
              <w:left w:val="single" w:sz="4" w:space="0" w:color="4472C4"/>
            </w:tcBorders>
          </w:tcPr>
          <w:p w14:paraId="4DAA9668" w14:textId="77777777" w:rsidR="0072128D" w:rsidRDefault="0072128D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2128D" w14:paraId="5B62B701" w14:textId="77777777" w:rsidTr="00DA3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00D4D321" w14:textId="0403E989" w:rsidR="0072128D" w:rsidRPr="001A17E9" w:rsidRDefault="0072128D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3544" w:type="dxa"/>
            <w:tcBorders>
              <w:left w:val="single" w:sz="4" w:space="0" w:color="4472C4" w:themeColor="accent1"/>
              <w:right w:val="single" w:sz="4" w:space="0" w:color="4472C4"/>
            </w:tcBorders>
            <w:vAlign w:val="center"/>
          </w:tcPr>
          <w:p w14:paraId="7FB45334" w14:textId="29B3E10F" w:rsidR="0072128D" w:rsidRPr="003E2D4B" w:rsidRDefault="003E2D4B" w:rsidP="00FD6F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б) Не</w:t>
            </w:r>
          </w:p>
        </w:tc>
        <w:tc>
          <w:tcPr>
            <w:tcW w:w="6002" w:type="dxa"/>
            <w:tcBorders>
              <w:left w:val="single" w:sz="4" w:space="0" w:color="4472C4"/>
            </w:tcBorders>
          </w:tcPr>
          <w:p w14:paraId="43E8F744" w14:textId="77777777" w:rsidR="0072128D" w:rsidRDefault="0072128D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657132" w:rsidRPr="001A210F" w14:paraId="72722C76" w14:textId="77777777" w:rsidTr="0008553D">
        <w:trPr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75139041" w14:textId="45C82525" w:rsidR="00657132" w:rsidRPr="001A17E9" w:rsidRDefault="00657132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F2BE80E" w14:textId="54AF6A06" w:rsidR="00657132" w:rsidRPr="00FD6F24" w:rsidRDefault="00FD6F24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FD6F24">
              <w:rPr>
                <w:rFonts w:ascii="Arial" w:hAnsi="Arial" w:cs="Arial"/>
                <w:lang w:val="sr-Latn-RS"/>
              </w:rPr>
              <w:t>Уколико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ваш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одговор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b/>
                <w:bCs/>
                <w:lang w:val="sr-Latn-RS"/>
              </w:rPr>
              <w:t>потврдан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молимо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вас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наведете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везу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између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предметне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области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развојне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стратегије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плана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општине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градске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D6F24">
              <w:rPr>
                <w:rFonts w:ascii="Arial" w:hAnsi="Arial" w:cs="Arial"/>
                <w:lang w:val="sr-Latn-RS"/>
              </w:rPr>
              <w:t>општине</w:t>
            </w:r>
            <w:proofErr w:type="spellEnd"/>
            <w:r w:rsidRPr="00FD6F24">
              <w:rPr>
                <w:rFonts w:ascii="Arial" w:hAnsi="Arial" w:cs="Arial"/>
                <w:lang w:val="sr-Latn-RS"/>
              </w:rPr>
              <w:t>.</w:t>
            </w:r>
          </w:p>
        </w:tc>
      </w:tr>
      <w:tr w:rsidR="00FD6F24" w:rsidRPr="001A210F" w14:paraId="1C4C2FC8" w14:textId="77777777" w:rsidTr="004B46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006FD0DD" w14:textId="77777777" w:rsidR="00FD6F24" w:rsidRPr="001A17E9" w:rsidRDefault="00FD6F24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5DF85E72" w14:textId="77777777" w:rsidR="00FD6F24" w:rsidRDefault="00FD6F24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B46E0" w:rsidRPr="00A20691" w14:paraId="6208A063" w14:textId="77777777" w:rsidTr="0008553D">
        <w:trPr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1D1C281" w14:textId="6AA916FA" w:rsidR="004B46E0" w:rsidRPr="001A17E9" w:rsidRDefault="004B46E0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t>Б3</w:t>
            </w: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745E55A5" w14:textId="473F24BA" w:rsidR="004B46E0" w:rsidRPr="00A20691" w:rsidRDefault="009D0D89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proofErr w:type="spellStart"/>
            <w:r w:rsidRPr="009D0D89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ли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ваша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градска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општинска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управа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претходном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периоду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већ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реализовала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оквиру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предметне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области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9D0D89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9D0D89">
              <w:rPr>
                <w:rFonts w:ascii="Arial" w:hAnsi="Arial" w:cs="Arial"/>
                <w:lang w:val="sr-Latn-RS"/>
              </w:rPr>
              <w:t>?</w:t>
            </w:r>
            <w:r w:rsidR="00A20691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="00A20691" w:rsidRPr="00BA0CEF">
              <w:rPr>
                <w:rFonts w:ascii="Tahoma" w:hAnsi="Tahoma" w:cs="Tahoma"/>
                <w:lang w:val="sr-Latn-RS"/>
              </w:rPr>
              <w:t>Молимо</w:t>
            </w:r>
            <w:proofErr w:type="spellEnd"/>
            <w:r w:rsidR="00A20691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A20691" w:rsidRPr="00BA0CEF">
              <w:rPr>
                <w:rFonts w:ascii="Tahoma" w:hAnsi="Tahoma" w:cs="Tahoma"/>
                <w:lang w:val="sr-Latn-RS"/>
              </w:rPr>
              <w:t>обележите</w:t>
            </w:r>
            <w:proofErr w:type="spellEnd"/>
            <w:r w:rsidR="00A20691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A20691" w:rsidRPr="00BA0CEF">
              <w:rPr>
                <w:rFonts w:ascii="Tahoma" w:hAnsi="Tahoma" w:cs="Tahoma"/>
                <w:lang w:val="sr-Latn-RS"/>
              </w:rPr>
              <w:t>одговарајуће</w:t>
            </w:r>
            <w:proofErr w:type="spellEnd"/>
            <w:r w:rsidR="00A20691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A20691" w:rsidRPr="00BA0CEF">
              <w:rPr>
                <w:rFonts w:ascii="Tahoma" w:hAnsi="Tahoma" w:cs="Tahoma"/>
                <w:lang w:val="sr-Latn-RS"/>
              </w:rPr>
              <w:t>поље</w:t>
            </w:r>
            <w:proofErr w:type="spellEnd"/>
            <w:r w:rsidR="00A20691"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="00A20691" w:rsidRPr="00BA0CEF">
              <w:rPr>
                <w:rFonts w:ascii="Tahoma" w:hAnsi="Tahoma" w:cs="Tahoma"/>
                <w:lang w:val="sr-Latn-RS"/>
              </w:rPr>
              <w:t>са</w:t>
            </w:r>
            <w:proofErr w:type="spellEnd"/>
            <w:r w:rsidR="00A20691" w:rsidRPr="00BA0CEF">
              <w:rPr>
                <w:rFonts w:ascii="Tahoma" w:hAnsi="Tahoma" w:cs="Tahoma"/>
                <w:lang w:val="sr-Latn-RS"/>
              </w:rPr>
              <w:t xml:space="preserve"> x.</w:t>
            </w:r>
          </w:p>
        </w:tc>
      </w:tr>
      <w:tr w:rsidR="009D0D89" w14:paraId="622E0EF0" w14:textId="77777777" w:rsidTr="0008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7FFDE322" w14:textId="77777777" w:rsidR="009D0D89" w:rsidRPr="001A17E9" w:rsidRDefault="009D0D89" w:rsidP="009D0D89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3544" w:type="dxa"/>
            <w:tcBorders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</w:tcPr>
          <w:p w14:paraId="49FF8224" w14:textId="20256297" w:rsidR="009D0D89" w:rsidRPr="006D0A5E" w:rsidRDefault="009D0D89" w:rsidP="009D0D8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а) Да</w:t>
            </w:r>
          </w:p>
        </w:tc>
        <w:tc>
          <w:tcPr>
            <w:tcW w:w="6002" w:type="dxa"/>
            <w:tcBorders>
              <w:left w:val="single" w:sz="4" w:space="0" w:color="4472C4" w:themeColor="accent1"/>
            </w:tcBorders>
          </w:tcPr>
          <w:p w14:paraId="6A308368" w14:textId="77777777" w:rsidR="009D0D89" w:rsidRDefault="009D0D89" w:rsidP="009D0D8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9D0D89" w14:paraId="37AF1177" w14:textId="77777777" w:rsidTr="0008553D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FFE515" w14:textId="77777777" w:rsidR="009D0D89" w:rsidRPr="001A17E9" w:rsidRDefault="009D0D89" w:rsidP="009D0D89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3040C94" w14:textId="55440F60" w:rsidR="009D0D89" w:rsidRPr="006D0A5E" w:rsidRDefault="009D0D89" w:rsidP="009D0D8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б) Не</w:t>
            </w:r>
          </w:p>
        </w:tc>
        <w:tc>
          <w:tcPr>
            <w:tcW w:w="6002" w:type="dxa"/>
            <w:tcBorders>
              <w:left w:val="single" w:sz="4" w:space="0" w:color="4472C4" w:themeColor="accent1"/>
            </w:tcBorders>
          </w:tcPr>
          <w:p w14:paraId="0D635B37" w14:textId="77777777" w:rsidR="009D0D89" w:rsidRDefault="009D0D89" w:rsidP="009D0D8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9D0D89" w:rsidRPr="001A210F" w14:paraId="2121B9FB" w14:textId="77777777" w:rsidTr="0008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523DDCD1" w14:textId="77777777" w:rsidR="009D0D89" w:rsidRPr="001A17E9" w:rsidRDefault="009D0D89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6E0DC3E9" w14:textId="1B66BFCE" w:rsidR="009D0D89" w:rsidRPr="0008553D" w:rsidRDefault="0008553D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08553D">
              <w:rPr>
                <w:rFonts w:ascii="Arial" w:hAnsi="Arial" w:cs="Arial"/>
                <w:lang w:val="sr-Latn-RS"/>
              </w:rPr>
              <w:t>Уколико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ваш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одговор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b/>
                <w:bCs/>
                <w:lang w:val="sr-Latn-RS"/>
              </w:rPr>
              <w:t>потврдан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молимо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вас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укратко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опишете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претходно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реализоване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оквиру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предметне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области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.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Уколико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су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биле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финансиране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из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средстава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међународне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помоћи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донација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потребно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навести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назив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пројекта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који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подржао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граду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општини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период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08553D">
              <w:rPr>
                <w:rFonts w:ascii="Arial" w:hAnsi="Arial" w:cs="Arial"/>
                <w:lang w:val="sr-Latn-RS"/>
              </w:rPr>
              <w:t>реализације</w:t>
            </w:r>
            <w:proofErr w:type="spellEnd"/>
            <w:r w:rsidRPr="0008553D">
              <w:rPr>
                <w:rFonts w:ascii="Arial" w:hAnsi="Arial" w:cs="Arial"/>
                <w:lang w:val="sr-Latn-RS"/>
              </w:rPr>
              <w:t>.</w:t>
            </w:r>
          </w:p>
        </w:tc>
      </w:tr>
      <w:tr w:rsidR="0008553D" w:rsidRPr="001A210F" w14:paraId="10222A86" w14:textId="77777777" w:rsidTr="006F2A00">
        <w:trPr>
          <w:trHeight w:val="2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5E8A13C" w14:textId="77777777" w:rsidR="0008553D" w:rsidRPr="001A17E9" w:rsidRDefault="0008553D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4F627B54" w14:textId="77777777" w:rsidR="0008553D" w:rsidRPr="006F2A00" w:rsidRDefault="0008553D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  <w:tr w:rsidR="00A3413C" w:rsidRPr="00A3413C" w14:paraId="2509916B" w14:textId="77777777" w:rsidTr="00805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4472C4" w:themeColor="accent1"/>
            </w:tcBorders>
            <w:vAlign w:val="center"/>
          </w:tcPr>
          <w:p w14:paraId="034ADEFA" w14:textId="3D4130D9" w:rsidR="00A3413C" w:rsidRPr="001A17E9" w:rsidRDefault="00A3413C" w:rsidP="00995C43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t>Б4</w:t>
            </w: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69FCDF26" w14:textId="10D08781" w:rsidR="00A3413C" w:rsidRPr="00A3413C" w:rsidRDefault="00A3413C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proofErr w:type="spellStart"/>
            <w:r w:rsidRPr="00851BE5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ли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ваша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градска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општинска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управа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спремна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обезбеди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одговарајући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број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запослених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који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ће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учествовати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реализацији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предвиђених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пакетом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као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одговарајући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простор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за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реализацију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планираних</w:t>
            </w:r>
            <w:proofErr w:type="spellEnd"/>
            <w:r w:rsidRPr="00851BE5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851BE5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  <w:r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Pr="00BA0CEF">
              <w:rPr>
                <w:rFonts w:ascii="Tahoma" w:hAnsi="Tahoma" w:cs="Tahoma"/>
                <w:lang w:val="sr-Latn-RS"/>
              </w:rPr>
              <w:t>Молимо</w:t>
            </w:r>
            <w:proofErr w:type="spellEnd"/>
            <w:r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Pr="00BA0CEF">
              <w:rPr>
                <w:rFonts w:ascii="Tahoma" w:hAnsi="Tahoma" w:cs="Tahoma"/>
                <w:lang w:val="sr-Latn-RS"/>
              </w:rPr>
              <w:t>обележите</w:t>
            </w:r>
            <w:proofErr w:type="spellEnd"/>
            <w:r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Pr="00BA0CEF">
              <w:rPr>
                <w:rFonts w:ascii="Tahoma" w:hAnsi="Tahoma" w:cs="Tahoma"/>
                <w:lang w:val="sr-Latn-RS"/>
              </w:rPr>
              <w:t>одговарајуће</w:t>
            </w:r>
            <w:proofErr w:type="spellEnd"/>
            <w:r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Pr="00BA0CEF">
              <w:rPr>
                <w:rFonts w:ascii="Tahoma" w:hAnsi="Tahoma" w:cs="Tahoma"/>
                <w:lang w:val="sr-Latn-RS"/>
              </w:rPr>
              <w:t>поље</w:t>
            </w:r>
            <w:proofErr w:type="spellEnd"/>
            <w:r w:rsidRPr="00BA0CEF">
              <w:rPr>
                <w:rFonts w:ascii="Tahoma" w:hAnsi="Tahoma" w:cs="Tahoma"/>
                <w:lang w:val="sr-Latn-RS"/>
              </w:rPr>
              <w:t xml:space="preserve"> </w:t>
            </w:r>
            <w:proofErr w:type="spellStart"/>
            <w:r w:rsidRPr="00BA0CEF">
              <w:rPr>
                <w:rFonts w:ascii="Tahoma" w:hAnsi="Tahoma" w:cs="Tahoma"/>
                <w:lang w:val="sr-Latn-RS"/>
              </w:rPr>
              <w:t>са</w:t>
            </w:r>
            <w:proofErr w:type="spellEnd"/>
            <w:r w:rsidRPr="00BA0CEF">
              <w:rPr>
                <w:rFonts w:ascii="Tahoma" w:hAnsi="Tahoma" w:cs="Tahoma"/>
                <w:lang w:val="sr-Latn-RS"/>
              </w:rPr>
              <w:t xml:space="preserve"> x.</w:t>
            </w:r>
          </w:p>
        </w:tc>
      </w:tr>
      <w:tr w:rsidR="00B32629" w14:paraId="71FF6E99" w14:textId="77777777" w:rsidTr="00B32629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5870AF14" w14:textId="77777777" w:rsidR="00B32629" w:rsidRPr="001A17E9" w:rsidRDefault="00B32629" w:rsidP="00B32629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3544" w:type="dxa"/>
            <w:tcBorders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</w:tcPr>
          <w:p w14:paraId="75F96C7A" w14:textId="5D9D60CC" w:rsidR="00B32629" w:rsidRPr="006D0A5E" w:rsidRDefault="00B32629" w:rsidP="00B3262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а) Да</w:t>
            </w:r>
          </w:p>
        </w:tc>
        <w:tc>
          <w:tcPr>
            <w:tcW w:w="6002" w:type="dxa"/>
            <w:tcBorders>
              <w:left w:val="single" w:sz="4" w:space="0" w:color="4472C4" w:themeColor="accent1"/>
            </w:tcBorders>
          </w:tcPr>
          <w:p w14:paraId="7CC378D5" w14:textId="77777777" w:rsidR="00B32629" w:rsidRDefault="00B32629" w:rsidP="00B3262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32629" w14:paraId="66A9B910" w14:textId="77777777" w:rsidTr="00B32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6F42E116" w14:textId="77777777" w:rsidR="00B32629" w:rsidRPr="001A17E9" w:rsidRDefault="00B32629" w:rsidP="00B32629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C1EC6B" w14:textId="79976738" w:rsidR="00B32629" w:rsidRPr="006D0A5E" w:rsidRDefault="00B32629" w:rsidP="00B3262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б) Не</w:t>
            </w:r>
          </w:p>
        </w:tc>
        <w:tc>
          <w:tcPr>
            <w:tcW w:w="6002" w:type="dxa"/>
            <w:tcBorders>
              <w:left w:val="single" w:sz="4" w:space="0" w:color="4472C4" w:themeColor="accent1"/>
            </w:tcBorders>
          </w:tcPr>
          <w:p w14:paraId="7197C692" w14:textId="77777777" w:rsidR="00B32629" w:rsidRDefault="00B32629" w:rsidP="00B3262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851BE5" w:rsidRPr="001A210F" w14:paraId="736BBD4B" w14:textId="77777777" w:rsidTr="00D56EF2">
        <w:trPr>
          <w:trHeight w:val="9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182D758E" w14:textId="77777777" w:rsidR="00851BE5" w:rsidRPr="001A17E9" w:rsidRDefault="00851BE5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578A65AF" w14:textId="2BBD58C9" w:rsidR="00851BE5" w:rsidRPr="00D56EF2" w:rsidRDefault="00D56EF2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D56EF2">
              <w:rPr>
                <w:rFonts w:ascii="Arial" w:hAnsi="Arial" w:cs="Arial"/>
                <w:lang w:val="sr-Latn-RS"/>
              </w:rPr>
              <w:t>Уколико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је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ваш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одговор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b/>
                <w:bCs/>
                <w:lang w:val="sr-Latn-RS"/>
              </w:rPr>
              <w:t>потврдан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молимо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вас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укратко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образложите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начин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на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који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ћете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обезбедити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учешће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реализацији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предвиђених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оквиру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пакета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(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нпр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.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састав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вашег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тима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,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просторије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за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обуку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 xml:space="preserve"> и </w:t>
            </w:r>
            <w:proofErr w:type="spellStart"/>
            <w:r w:rsidRPr="00D56EF2">
              <w:rPr>
                <w:rFonts w:ascii="Arial" w:hAnsi="Arial" w:cs="Arial"/>
                <w:lang w:val="sr-Latn-RS"/>
              </w:rPr>
              <w:t>сл</w:t>
            </w:r>
            <w:proofErr w:type="spellEnd"/>
            <w:r w:rsidRPr="00D56EF2">
              <w:rPr>
                <w:rFonts w:ascii="Arial" w:hAnsi="Arial" w:cs="Arial"/>
                <w:lang w:val="sr-Latn-RS"/>
              </w:rPr>
              <w:t>.).</w:t>
            </w:r>
          </w:p>
        </w:tc>
      </w:tr>
      <w:tr w:rsidR="00851BE5" w:rsidRPr="001A210F" w14:paraId="622CCD12" w14:textId="77777777" w:rsidTr="006F2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right w:val="single" w:sz="4" w:space="0" w:color="4472C4" w:themeColor="accent1"/>
            </w:tcBorders>
            <w:vAlign w:val="center"/>
          </w:tcPr>
          <w:p w14:paraId="0749D478" w14:textId="77777777" w:rsidR="00851BE5" w:rsidRPr="001A17E9" w:rsidRDefault="00851BE5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6AC9FE47" w14:textId="77777777" w:rsidR="00851BE5" w:rsidRDefault="00851BE5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71B6FC44" w14:textId="77777777" w:rsidR="002E03BC" w:rsidRDefault="002E03BC" w:rsidP="00AE2523">
      <w:pPr>
        <w:jc w:val="both"/>
        <w:rPr>
          <w:rFonts w:ascii="Arial" w:hAnsi="Arial" w:cs="Arial"/>
          <w:b/>
          <w:bCs/>
          <w:lang w:val="sr-Cyrl-RS"/>
        </w:rPr>
      </w:pPr>
    </w:p>
    <w:tbl>
      <w:tblPr>
        <w:tblStyle w:val="ListTable3-Accent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129"/>
        <w:gridCol w:w="3417"/>
      </w:tblGrid>
      <w:tr w:rsidR="00497E06" w14:paraId="5A08C021" w14:textId="77777777" w:rsidTr="00EE0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single" w:sz="4" w:space="0" w:color="4472C4" w:themeColor="accent1"/>
            </w:tcBorders>
            <w:vAlign w:val="center"/>
          </w:tcPr>
          <w:p w14:paraId="1ABE9C17" w14:textId="40EEC39C" w:rsidR="00497E06" w:rsidRPr="00497E06" w:rsidRDefault="00497E06" w:rsidP="00EE045E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</w:t>
            </w:r>
          </w:p>
        </w:tc>
        <w:tc>
          <w:tcPr>
            <w:tcW w:w="6129" w:type="dxa"/>
            <w:tcBorders>
              <w:bottom w:val="single" w:sz="4" w:space="0" w:color="4472C4" w:themeColor="accent1"/>
            </w:tcBorders>
            <w:vAlign w:val="center"/>
          </w:tcPr>
          <w:p w14:paraId="1D76D74E" w14:textId="4B6FFC49" w:rsidR="00497E06" w:rsidRPr="00BC4F8D" w:rsidRDefault="00643949" w:rsidP="00EE045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 w:rsidRPr="00643949">
              <w:rPr>
                <w:rFonts w:ascii="Arial" w:hAnsi="Arial" w:cs="Arial"/>
                <w:lang w:val="sr-Cyrl-RS"/>
              </w:rPr>
              <w:t>ОЧЕКИВАНИ ЕФЕКТИ И ОДРЖИВОСТ</w:t>
            </w:r>
          </w:p>
        </w:tc>
        <w:tc>
          <w:tcPr>
            <w:tcW w:w="3417" w:type="dxa"/>
          </w:tcPr>
          <w:p w14:paraId="732E809B" w14:textId="77777777" w:rsidR="00497E06" w:rsidRDefault="00497E06" w:rsidP="00EE045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lang w:val="sr-Latn-RS"/>
              </w:rPr>
            </w:pPr>
          </w:p>
        </w:tc>
      </w:tr>
      <w:tr w:rsidR="00F607D2" w:rsidRPr="001A210F" w14:paraId="761701CD" w14:textId="77777777" w:rsidTr="00FE0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4472C4" w:themeColor="accent1"/>
            </w:tcBorders>
            <w:vAlign w:val="center"/>
          </w:tcPr>
          <w:p w14:paraId="1CBF9BB7" w14:textId="5076E69D" w:rsidR="00F607D2" w:rsidRPr="001A17E9" w:rsidRDefault="00F607D2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t>В1</w:t>
            </w: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1BF08B26" w14:textId="6245E527" w:rsidR="00F607D2" w:rsidRPr="00FE019F" w:rsidRDefault="00FE019F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FE019F">
              <w:rPr>
                <w:rFonts w:ascii="Arial" w:hAnsi="Arial" w:cs="Arial"/>
                <w:lang w:val="sr-Latn-RS"/>
              </w:rPr>
              <w:t>Молимо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вас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да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укратко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опишете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очекивани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ефекат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који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ће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се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постићи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реализацијом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планираних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активности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оквиру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пакета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подршке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за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унапређење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функције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управљања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људским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E019F">
              <w:rPr>
                <w:rFonts w:ascii="Arial" w:hAnsi="Arial" w:cs="Arial"/>
                <w:lang w:val="sr-Latn-RS"/>
              </w:rPr>
              <w:t>ресурсима</w:t>
            </w:r>
            <w:proofErr w:type="spellEnd"/>
            <w:r w:rsidRPr="00FE019F">
              <w:rPr>
                <w:rFonts w:ascii="Arial" w:hAnsi="Arial" w:cs="Arial"/>
                <w:lang w:val="sr-Latn-RS"/>
              </w:rPr>
              <w:t>.</w:t>
            </w:r>
          </w:p>
        </w:tc>
      </w:tr>
      <w:tr w:rsidR="00FE019F" w:rsidRPr="001A210F" w14:paraId="5F6BFCBC" w14:textId="77777777" w:rsidTr="006F2A00">
        <w:trPr>
          <w:trHeight w:val="28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ACFCDF" w14:textId="7CAD3F8C" w:rsidR="00FE019F" w:rsidRPr="001A17E9" w:rsidRDefault="00FE019F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1C360F9" w14:textId="7220BCA2" w:rsidR="00FE019F" w:rsidRDefault="00FE019F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AD0A64" w:rsidRPr="001A210F" w14:paraId="5F7504F4" w14:textId="77777777" w:rsidTr="00AD0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4472C4" w:themeColor="accent1"/>
            </w:tcBorders>
            <w:vAlign w:val="center"/>
          </w:tcPr>
          <w:p w14:paraId="4CCB8EB0" w14:textId="3C26BB09" w:rsidR="00AD0A64" w:rsidRPr="001A17E9" w:rsidRDefault="00AD0A64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t>В2</w:t>
            </w: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53041A62" w14:textId="2139E390" w:rsidR="00AD0A64" w:rsidRDefault="00AD0A64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  <w:proofErr w:type="spellStart"/>
            <w:r w:rsidRPr="00AD0A64">
              <w:rPr>
                <w:rFonts w:ascii="Arial" w:hAnsi="Arial" w:cs="Arial"/>
                <w:lang w:val="sr-Latn-RS"/>
              </w:rPr>
              <w:t>Укратко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наведите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главне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изазове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са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којима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се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суочава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ваша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градска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>/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општинска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управа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, а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чијем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превазилажењу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ће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допринети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имплементација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AD0A64">
              <w:rPr>
                <w:rFonts w:ascii="Arial" w:hAnsi="Arial" w:cs="Arial"/>
                <w:lang w:val="sr-Latn-RS"/>
              </w:rPr>
              <w:t>пакета</w:t>
            </w:r>
            <w:proofErr w:type="spellEnd"/>
            <w:r w:rsidRPr="00AD0A64">
              <w:rPr>
                <w:rFonts w:ascii="Arial" w:hAnsi="Arial" w:cs="Arial"/>
                <w:lang w:val="sr-Latn-RS"/>
              </w:rPr>
              <w:t>.</w:t>
            </w:r>
          </w:p>
        </w:tc>
      </w:tr>
      <w:tr w:rsidR="00AD0A64" w:rsidRPr="001A210F" w14:paraId="286AE4D1" w14:textId="77777777" w:rsidTr="006F2A00">
        <w:trPr>
          <w:trHeight w:val="2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74BFF4D" w14:textId="4F43F159" w:rsidR="00AD0A64" w:rsidRPr="001A17E9" w:rsidRDefault="00AD0A64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44E5368F" w14:textId="50AC08B1" w:rsidR="00AD0A64" w:rsidRDefault="00AD0A64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22B00" w:rsidRPr="001A210F" w14:paraId="5A233ED0" w14:textId="77777777" w:rsidTr="00A10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right w:val="single" w:sz="4" w:space="0" w:color="4472C4" w:themeColor="accent1"/>
            </w:tcBorders>
            <w:vAlign w:val="center"/>
          </w:tcPr>
          <w:p w14:paraId="27D8E9BD" w14:textId="399131A3" w:rsidR="00722B00" w:rsidRPr="001A17E9" w:rsidRDefault="00722B00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  <w:r>
              <w:rPr>
                <w:rFonts w:ascii="Arial" w:hAnsi="Arial" w:cs="Arial"/>
                <w:color w:val="2F5496" w:themeColor="accent1" w:themeShade="BF"/>
                <w:lang w:val="sr-Cyrl-RS"/>
              </w:rPr>
              <w:t>В3</w:t>
            </w:r>
          </w:p>
        </w:tc>
        <w:tc>
          <w:tcPr>
            <w:tcW w:w="9546" w:type="dxa"/>
            <w:gridSpan w:val="2"/>
            <w:tcBorders>
              <w:left w:val="single" w:sz="4" w:space="0" w:color="4472C4" w:themeColor="accent1"/>
            </w:tcBorders>
            <w:vAlign w:val="center"/>
          </w:tcPr>
          <w:p w14:paraId="566775E9" w14:textId="0B002335" w:rsidR="00722B00" w:rsidRPr="006F2A00" w:rsidRDefault="006F2A00" w:rsidP="00EE045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sr-Latn-RS"/>
              </w:rPr>
            </w:pPr>
            <w:proofErr w:type="spellStart"/>
            <w:r w:rsidRPr="006F2A00">
              <w:rPr>
                <w:rFonts w:ascii="Arial" w:hAnsi="Arial" w:cs="Arial"/>
                <w:lang w:val="sr-Latn-RS"/>
              </w:rPr>
              <w:t>Укратко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наведите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начин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на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који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ћете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обезбедити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одрживост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резултата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остварених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у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току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имплементације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6F2A00">
              <w:rPr>
                <w:rFonts w:ascii="Arial" w:hAnsi="Arial" w:cs="Arial"/>
                <w:lang w:val="sr-Latn-RS"/>
              </w:rPr>
              <w:t>пакета</w:t>
            </w:r>
            <w:proofErr w:type="spellEnd"/>
            <w:r w:rsidRPr="006F2A00">
              <w:rPr>
                <w:rFonts w:ascii="Arial" w:hAnsi="Arial" w:cs="Arial"/>
                <w:lang w:val="sr-Latn-RS"/>
              </w:rPr>
              <w:t>.</w:t>
            </w:r>
          </w:p>
        </w:tc>
      </w:tr>
      <w:tr w:rsidR="00722B00" w:rsidRPr="001A210F" w14:paraId="27AA0D18" w14:textId="77777777" w:rsidTr="006F2A00">
        <w:trPr>
          <w:trHeight w:val="2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52DA33B" w14:textId="0BD3A8F6" w:rsidR="00722B00" w:rsidRPr="001A17E9" w:rsidRDefault="00722B00" w:rsidP="00EE045E">
            <w:pPr>
              <w:spacing w:after="0"/>
              <w:jc w:val="center"/>
              <w:rPr>
                <w:rFonts w:ascii="Arial" w:hAnsi="Arial" w:cs="Arial"/>
                <w:color w:val="2F5496" w:themeColor="accent1" w:themeShade="BF"/>
                <w:lang w:val="sr-Cyrl-RS"/>
              </w:rPr>
            </w:pPr>
          </w:p>
        </w:tc>
        <w:tc>
          <w:tcPr>
            <w:tcW w:w="954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6D294FB" w14:textId="2A01274F" w:rsidR="00722B00" w:rsidRDefault="00722B00" w:rsidP="00EE045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52300F" w14:paraId="4A8792F6" w14:textId="77777777" w:rsidTr="00995C43">
        <w:trPr>
          <w:trHeight w:val="415"/>
        </w:trPr>
        <w:tc>
          <w:tcPr>
            <w:tcW w:w="5125" w:type="dxa"/>
            <w:tcBorders>
              <w:top w:val="nil"/>
              <w:left w:val="nil"/>
              <w:right w:val="nil"/>
            </w:tcBorders>
          </w:tcPr>
          <w:p w14:paraId="5CE29127" w14:textId="77777777" w:rsidR="00B90189" w:rsidRDefault="00B90189" w:rsidP="00995C43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</w:p>
          <w:p w14:paraId="0B919DBD" w14:textId="185A57AF" w:rsidR="0052300F" w:rsidRPr="00995C43" w:rsidRDefault="00995C43" w:rsidP="00995C43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995C43">
              <w:rPr>
                <w:rFonts w:ascii="Arial" w:hAnsi="Arial" w:cs="Arial"/>
                <w:lang w:val="sr-Cyrl-RS"/>
              </w:rPr>
              <w:t>Датум:</w:t>
            </w:r>
          </w:p>
        </w:tc>
        <w:tc>
          <w:tcPr>
            <w:tcW w:w="5125" w:type="dxa"/>
            <w:tcBorders>
              <w:top w:val="nil"/>
              <w:left w:val="nil"/>
              <w:right w:val="nil"/>
            </w:tcBorders>
          </w:tcPr>
          <w:p w14:paraId="1B4139C3" w14:textId="77777777" w:rsidR="00B90189" w:rsidRDefault="00B90189" w:rsidP="00995C43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</w:p>
          <w:p w14:paraId="6C5D18A6" w14:textId="7AE76CAE" w:rsidR="0052300F" w:rsidRPr="00995C43" w:rsidRDefault="00995C43" w:rsidP="00995C43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995C43">
              <w:rPr>
                <w:rFonts w:ascii="Arial" w:hAnsi="Arial" w:cs="Arial"/>
                <w:lang w:val="sr-Cyrl-RS"/>
              </w:rPr>
              <w:t>Потпис начелника управе:</w:t>
            </w:r>
          </w:p>
        </w:tc>
      </w:tr>
      <w:tr w:rsidR="0052300F" w14:paraId="7F560106" w14:textId="77777777" w:rsidTr="00995C43">
        <w:trPr>
          <w:trHeight w:val="706"/>
        </w:trPr>
        <w:tc>
          <w:tcPr>
            <w:tcW w:w="5125" w:type="dxa"/>
          </w:tcPr>
          <w:p w14:paraId="4E1DCE8B" w14:textId="77777777" w:rsidR="0052300F" w:rsidRDefault="0052300F" w:rsidP="00AE2523">
            <w:pPr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  <w:tc>
          <w:tcPr>
            <w:tcW w:w="5125" w:type="dxa"/>
          </w:tcPr>
          <w:p w14:paraId="688988E7" w14:textId="77777777" w:rsidR="0052300F" w:rsidRDefault="0052300F" w:rsidP="00AE2523">
            <w:pPr>
              <w:jc w:val="both"/>
              <w:rPr>
                <w:rFonts w:ascii="Arial" w:hAnsi="Arial" w:cs="Arial"/>
                <w:b/>
                <w:bCs/>
                <w:lang w:val="sr-Cyrl-RS"/>
              </w:rPr>
            </w:pPr>
          </w:p>
        </w:tc>
      </w:tr>
    </w:tbl>
    <w:p w14:paraId="2F129DF5" w14:textId="77777777" w:rsidR="006F2A00" w:rsidRPr="00C803F9" w:rsidRDefault="006F2A00" w:rsidP="00AE2523">
      <w:pPr>
        <w:jc w:val="both"/>
        <w:rPr>
          <w:rFonts w:ascii="Arial" w:hAnsi="Arial" w:cs="Arial"/>
          <w:b/>
          <w:bCs/>
          <w:lang w:val="sr-Cyrl-RS"/>
        </w:rPr>
      </w:pPr>
    </w:p>
    <w:sectPr w:rsidR="006F2A00" w:rsidRPr="00C803F9" w:rsidSect="00FF61D2">
      <w:headerReference w:type="default" r:id="rId10"/>
      <w:footerReference w:type="default" r:id="rId11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65560" w14:textId="77777777" w:rsidR="00702E04" w:rsidRDefault="00702E04" w:rsidP="009F3B4A">
      <w:pPr>
        <w:spacing w:after="0" w:line="240" w:lineRule="auto"/>
      </w:pPr>
      <w:r>
        <w:separator/>
      </w:r>
    </w:p>
  </w:endnote>
  <w:endnote w:type="continuationSeparator" w:id="0">
    <w:p w14:paraId="0EBCA40E" w14:textId="77777777" w:rsidR="00702E04" w:rsidRDefault="00702E04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930C" w14:textId="77777777" w:rsidR="007461A1" w:rsidRDefault="00AE3865" w:rsidP="00322D78">
    <w:pPr>
      <w:pStyle w:val="Footer"/>
      <w:tabs>
        <w:tab w:val="center" w:pos="5130"/>
        <w:tab w:val="left" w:pos="9407"/>
      </w:tabs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3F1CFC2" wp14:editId="1366A217">
          <wp:simplePos x="0" y="0"/>
          <wp:positionH relativeFrom="column">
            <wp:posOffset>-401955</wp:posOffset>
          </wp:positionH>
          <wp:positionV relativeFrom="paragraph">
            <wp:posOffset>150627</wp:posOffset>
          </wp:positionV>
          <wp:extent cx="1517904" cy="566928"/>
          <wp:effectExtent l="0" t="0" r="0" b="5080"/>
          <wp:wrapNone/>
          <wp:docPr id="1058313448" name="Picture 2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13448" name="Picture 2" descr="A black background with re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B89">
      <w:tab/>
    </w:r>
  </w:p>
  <w:p w14:paraId="0834C791" w14:textId="5AF6F186" w:rsidR="00631E6E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6BD8B0F2" w14:textId="77777777" w:rsidR="00631E6E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Македонска 22/VIII, Београд</w:t>
    </w:r>
  </w:p>
  <w:p w14:paraId="494A0F09" w14:textId="77777777" w:rsidR="007461A1" w:rsidRPr="00020128" w:rsidRDefault="00631E6E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011/3223-446</w:t>
    </w:r>
  </w:p>
  <w:p w14:paraId="73091D00" w14:textId="0D17133F" w:rsidR="00631E6E" w:rsidRPr="00020128" w:rsidRDefault="007461A1" w:rsidP="00322D78">
    <w:pPr>
      <w:pStyle w:val="Footer"/>
      <w:tabs>
        <w:tab w:val="center" w:pos="5130"/>
        <w:tab w:val="left" w:pos="9407"/>
      </w:tabs>
      <w:jc w:val="right"/>
      <w:rPr>
        <w:rFonts w:ascii="Arial" w:hAnsi="Arial" w:cs="Arial"/>
        <w:sz w:val="18"/>
        <w:szCs w:val="18"/>
        <w:lang w:val="sr-Cyrl-RS"/>
      </w:rPr>
    </w:pPr>
    <w:r w:rsidRPr="00020128">
      <w:rPr>
        <w:rFonts w:ascii="Arial" w:hAnsi="Arial" w:cs="Arial"/>
        <w:sz w:val="18"/>
        <w:szCs w:val="18"/>
        <w:lang w:val="sr-Cyrl-RS"/>
      </w:rPr>
      <w:t>secretariat@skgo.org</w:t>
    </w:r>
  </w:p>
  <w:p w14:paraId="51694E82" w14:textId="0305E0E7" w:rsidR="0075468F" w:rsidRPr="00322D78" w:rsidRDefault="008D7B89" w:rsidP="00322D78">
    <w:pPr>
      <w:pStyle w:val="Footer"/>
      <w:tabs>
        <w:tab w:val="center" w:pos="5130"/>
        <w:tab w:val="left" w:pos="9407"/>
      </w:tabs>
      <w:rPr>
        <w:sz w:val="20"/>
        <w:szCs w:val="20"/>
      </w:rPr>
    </w:pPr>
    <w:r w:rsidRPr="00322D78">
      <w:rPr>
        <w:sz w:val="20"/>
        <w:szCs w:val="20"/>
      </w:rPr>
      <w:tab/>
    </w:r>
    <w:sdt>
      <w:sdtPr>
        <w:rPr>
          <w:sz w:val="20"/>
          <w:szCs w:val="20"/>
        </w:rPr>
        <w:id w:val="1159577817"/>
        <w:docPartObj>
          <w:docPartGallery w:val="Page Numbers (Bottom of Page)"/>
          <w:docPartUnique/>
        </w:docPartObj>
      </w:sdtPr>
      <w:sdtEndPr/>
      <w:sdtContent>
        <w:r w:rsidR="0075468F" w:rsidRPr="00322D78">
          <w:rPr>
            <w:sz w:val="20"/>
            <w:szCs w:val="20"/>
          </w:rPr>
          <w:fldChar w:fldCharType="begin"/>
        </w:r>
        <w:r w:rsidR="0075468F" w:rsidRPr="00322D78">
          <w:rPr>
            <w:sz w:val="20"/>
            <w:szCs w:val="20"/>
          </w:rPr>
          <w:instrText>PAGE   \* MERGEFORMAT</w:instrText>
        </w:r>
        <w:r w:rsidR="0075468F" w:rsidRPr="00322D78">
          <w:rPr>
            <w:sz w:val="20"/>
            <w:szCs w:val="20"/>
          </w:rPr>
          <w:fldChar w:fldCharType="separate"/>
        </w:r>
        <w:r w:rsidR="0075468F" w:rsidRPr="00322D78">
          <w:rPr>
            <w:sz w:val="20"/>
            <w:szCs w:val="20"/>
            <w:lang w:val="sr-Latn-RS"/>
          </w:rPr>
          <w:t>2</w:t>
        </w:r>
        <w:r w:rsidR="0075468F" w:rsidRPr="00322D78">
          <w:rPr>
            <w:sz w:val="20"/>
            <w:szCs w:val="20"/>
          </w:rPr>
          <w:fldChar w:fldCharType="end"/>
        </w:r>
      </w:sdtContent>
    </w:sdt>
    <w:r w:rsidRPr="00322D78">
      <w:rPr>
        <w:sz w:val="20"/>
        <w:szCs w:val="20"/>
      </w:rPr>
      <w:tab/>
    </w:r>
    <w:r w:rsidRPr="00322D78">
      <w:rPr>
        <w:sz w:val="20"/>
        <w:szCs w:val="20"/>
      </w:rPr>
      <w:tab/>
    </w:r>
  </w:p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7A16" w14:textId="77777777" w:rsidR="00702E04" w:rsidRDefault="00702E04" w:rsidP="009F3B4A">
      <w:pPr>
        <w:spacing w:after="0" w:line="240" w:lineRule="auto"/>
      </w:pPr>
      <w:r>
        <w:separator/>
      </w:r>
    </w:p>
  </w:footnote>
  <w:footnote w:type="continuationSeparator" w:id="0">
    <w:p w14:paraId="516AB8B7" w14:textId="77777777" w:rsidR="00702E04" w:rsidRDefault="00702E04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17CDF828" w:rsidR="009F3B4A" w:rsidRDefault="00C72101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49D5032" wp14:editId="3B3AF21D">
          <wp:simplePos x="0" y="0"/>
          <wp:positionH relativeFrom="column">
            <wp:posOffset>3608049</wp:posOffset>
          </wp:positionH>
          <wp:positionV relativeFrom="paragraph">
            <wp:posOffset>-147955</wp:posOffset>
          </wp:positionV>
          <wp:extent cx="2871216" cy="493776"/>
          <wp:effectExtent l="0" t="0" r="5715" b="1905"/>
          <wp:wrapNone/>
          <wp:docPr id="348459148" name="Picture 2" descr="A blue square with yellow star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59148" name="Picture 2" descr="A blue square with yellow stars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C60" w:rsidRPr="00B61167">
      <w:rPr>
        <w:rFonts w:ascii="Tahoma" w:hAnsi="Tahoma" w:cs="Tahoma"/>
        <w:noProof/>
        <w:sz w:val="16"/>
        <w:szCs w:val="21"/>
      </w:rPr>
      <w:drawing>
        <wp:anchor distT="0" distB="0" distL="114300" distR="114300" simplePos="0" relativeHeight="251658241" behindDoc="1" locked="0" layoutInCell="1" allowOverlap="1" wp14:anchorId="0382F370" wp14:editId="0DACE773">
          <wp:simplePos x="0" y="0"/>
          <wp:positionH relativeFrom="column">
            <wp:posOffset>-356870</wp:posOffset>
          </wp:positionH>
          <wp:positionV relativeFrom="paragraph">
            <wp:posOffset>-228600</wp:posOffset>
          </wp:positionV>
          <wp:extent cx="2468880" cy="649224"/>
          <wp:effectExtent l="0" t="0" r="7620" b="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728C61E7" w:rsidR="00233A7D" w:rsidRDefault="00233A7D" w:rsidP="00233A7D">
    <w:pPr>
      <w:pStyle w:val="Header"/>
      <w:ind w:left="1875"/>
      <w:rPr>
        <w:noProof/>
      </w:rPr>
    </w:pPr>
  </w:p>
  <w:p w14:paraId="75D92369" w14:textId="014712F0" w:rsidR="00233A7D" w:rsidRDefault="00233A7D" w:rsidP="00233A7D">
    <w:pPr>
      <w:pStyle w:val="Header"/>
      <w:ind w:left="1875"/>
      <w:rPr>
        <w:noProof/>
      </w:rPr>
    </w:pPr>
  </w:p>
  <w:p w14:paraId="0F5BBDDF" w14:textId="546218A9" w:rsidR="009F3B4A" w:rsidRPr="002F4A0D" w:rsidRDefault="002F4A0D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Latn-RS"/>
      </w:rPr>
    </w:pPr>
    <w:r w:rsidRPr="002F4A0D">
      <w:rPr>
        <w:rFonts w:ascii="Arial" w:hAnsi="Arial" w:cs="Arial"/>
        <w:b/>
        <w:bCs/>
        <w:noProof/>
        <w:sz w:val="24"/>
        <w:szCs w:val="24"/>
        <w:lang w:val="sr-Cyrl-RS"/>
      </w:rPr>
      <w:t>ЕУ за управљање људским ресурсима у локалној самоуправи – фаза 3</w:t>
    </w:r>
  </w:p>
  <w:p w14:paraId="4D8FCE75" w14:textId="471ECF7D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8314E4F">
            <v:line id="Straight Connector 4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24.7pt,6.4pt" to="539.95pt,6.4pt" w14:anchorId="17AB7F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14CC0"/>
    <w:multiLevelType w:val="hybridMultilevel"/>
    <w:tmpl w:val="C5DC45FE"/>
    <w:lvl w:ilvl="0" w:tplc="AD2C24B8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4894657">
    <w:abstractNumId w:val="1"/>
  </w:num>
  <w:num w:numId="2" w16cid:durableId="841437141">
    <w:abstractNumId w:val="0"/>
  </w:num>
  <w:num w:numId="3" w16cid:durableId="1404063073">
    <w:abstractNumId w:val="2"/>
  </w:num>
  <w:num w:numId="4" w16cid:durableId="1543324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6CF3"/>
    <w:rsid w:val="00007E19"/>
    <w:rsid w:val="00010230"/>
    <w:rsid w:val="00011AEB"/>
    <w:rsid w:val="00016726"/>
    <w:rsid w:val="00020128"/>
    <w:rsid w:val="00023DF7"/>
    <w:rsid w:val="000259D1"/>
    <w:rsid w:val="00033BCA"/>
    <w:rsid w:val="000374EE"/>
    <w:rsid w:val="000412A6"/>
    <w:rsid w:val="000425A8"/>
    <w:rsid w:val="00045ACE"/>
    <w:rsid w:val="00046091"/>
    <w:rsid w:val="000474D0"/>
    <w:rsid w:val="00050C03"/>
    <w:rsid w:val="00051FBD"/>
    <w:rsid w:val="00055670"/>
    <w:rsid w:val="00056366"/>
    <w:rsid w:val="00056E5F"/>
    <w:rsid w:val="00056EF1"/>
    <w:rsid w:val="00060230"/>
    <w:rsid w:val="0006592C"/>
    <w:rsid w:val="000705DA"/>
    <w:rsid w:val="00070869"/>
    <w:rsid w:val="00072BD8"/>
    <w:rsid w:val="00075A3C"/>
    <w:rsid w:val="000808A5"/>
    <w:rsid w:val="000831B2"/>
    <w:rsid w:val="0008553D"/>
    <w:rsid w:val="0008731B"/>
    <w:rsid w:val="0009013B"/>
    <w:rsid w:val="000964F9"/>
    <w:rsid w:val="000A22AD"/>
    <w:rsid w:val="000A3D73"/>
    <w:rsid w:val="000A7C60"/>
    <w:rsid w:val="000B6C0F"/>
    <w:rsid w:val="000C4683"/>
    <w:rsid w:val="000C7446"/>
    <w:rsid w:val="000D1541"/>
    <w:rsid w:val="000E0D0B"/>
    <w:rsid w:val="000F1780"/>
    <w:rsid w:val="000F21B6"/>
    <w:rsid w:val="0010637D"/>
    <w:rsid w:val="00116F1E"/>
    <w:rsid w:val="001278B7"/>
    <w:rsid w:val="00131516"/>
    <w:rsid w:val="00132417"/>
    <w:rsid w:val="001529FA"/>
    <w:rsid w:val="001532A9"/>
    <w:rsid w:val="00156A1D"/>
    <w:rsid w:val="00157AE0"/>
    <w:rsid w:val="0016195E"/>
    <w:rsid w:val="00161F09"/>
    <w:rsid w:val="00166FC3"/>
    <w:rsid w:val="00167B97"/>
    <w:rsid w:val="00170845"/>
    <w:rsid w:val="00174CC1"/>
    <w:rsid w:val="00180C72"/>
    <w:rsid w:val="00181658"/>
    <w:rsid w:val="00182430"/>
    <w:rsid w:val="001A17E9"/>
    <w:rsid w:val="001A210F"/>
    <w:rsid w:val="001A5FCB"/>
    <w:rsid w:val="001A6DBA"/>
    <w:rsid w:val="001B7005"/>
    <w:rsid w:val="001B7702"/>
    <w:rsid w:val="001C00EE"/>
    <w:rsid w:val="001C4436"/>
    <w:rsid w:val="001D3546"/>
    <w:rsid w:val="001F2DE6"/>
    <w:rsid w:val="001F44C0"/>
    <w:rsid w:val="002152ED"/>
    <w:rsid w:val="00216857"/>
    <w:rsid w:val="00220898"/>
    <w:rsid w:val="00227EC4"/>
    <w:rsid w:val="00230BE9"/>
    <w:rsid w:val="00230C99"/>
    <w:rsid w:val="00233A7D"/>
    <w:rsid w:val="00247715"/>
    <w:rsid w:val="00254456"/>
    <w:rsid w:val="00261E78"/>
    <w:rsid w:val="00264544"/>
    <w:rsid w:val="002649E8"/>
    <w:rsid w:val="00265595"/>
    <w:rsid w:val="00281670"/>
    <w:rsid w:val="0028237D"/>
    <w:rsid w:val="002839B0"/>
    <w:rsid w:val="00283C0D"/>
    <w:rsid w:val="002842A7"/>
    <w:rsid w:val="002970E2"/>
    <w:rsid w:val="002B3B94"/>
    <w:rsid w:val="002E03BC"/>
    <w:rsid w:val="002F2C36"/>
    <w:rsid w:val="002F2D23"/>
    <w:rsid w:val="002F4A0D"/>
    <w:rsid w:val="0030174E"/>
    <w:rsid w:val="00302811"/>
    <w:rsid w:val="00306DCB"/>
    <w:rsid w:val="00314BCD"/>
    <w:rsid w:val="00322D78"/>
    <w:rsid w:val="00330D81"/>
    <w:rsid w:val="003400DB"/>
    <w:rsid w:val="0034200F"/>
    <w:rsid w:val="00344E92"/>
    <w:rsid w:val="00376B5A"/>
    <w:rsid w:val="003A573E"/>
    <w:rsid w:val="003A76E8"/>
    <w:rsid w:val="003B3C37"/>
    <w:rsid w:val="003D15C7"/>
    <w:rsid w:val="003D6811"/>
    <w:rsid w:val="003D7DD1"/>
    <w:rsid w:val="003E2D4B"/>
    <w:rsid w:val="003E5A7E"/>
    <w:rsid w:val="003F54B4"/>
    <w:rsid w:val="003F6F84"/>
    <w:rsid w:val="003F7EF1"/>
    <w:rsid w:val="0040577D"/>
    <w:rsid w:val="00410E2E"/>
    <w:rsid w:val="00426B88"/>
    <w:rsid w:val="00436FDB"/>
    <w:rsid w:val="00437E99"/>
    <w:rsid w:val="00444519"/>
    <w:rsid w:val="0045167E"/>
    <w:rsid w:val="0045207B"/>
    <w:rsid w:val="00470915"/>
    <w:rsid w:val="0047173D"/>
    <w:rsid w:val="00481240"/>
    <w:rsid w:val="00483750"/>
    <w:rsid w:val="00490CFC"/>
    <w:rsid w:val="00493315"/>
    <w:rsid w:val="00493659"/>
    <w:rsid w:val="00495889"/>
    <w:rsid w:val="00497E06"/>
    <w:rsid w:val="004A161E"/>
    <w:rsid w:val="004A7912"/>
    <w:rsid w:val="004B46E0"/>
    <w:rsid w:val="004B7969"/>
    <w:rsid w:val="004E0871"/>
    <w:rsid w:val="004E10BF"/>
    <w:rsid w:val="004E2814"/>
    <w:rsid w:val="004E3A55"/>
    <w:rsid w:val="0050264F"/>
    <w:rsid w:val="005072C5"/>
    <w:rsid w:val="0052300F"/>
    <w:rsid w:val="005240F7"/>
    <w:rsid w:val="00527EB1"/>
    <w:rsid w:val="0053342F"/>
    <w:rsid w:val="00537670"/>
    <w:rsid w:val="00544D8B"/>
    <w:rsid w:val="00553AC4"/>
    <w:rsid w:val="005560F0"/>
    <w:rsid w:val="00557068"/>
    <w:rsid w:val="00560894"/>
    <w:rsid w:val="00563FBC"/>
    <w:rsid w:val="00565D39"/>
    <w:rsid w:val="00567B9E"/>
    <w:rsid w:val="00567E99"/>
    <w:rsid w:val="00576D6B"/>
    <w:rsid w:val="00586599"/>
    <w:rsid w:val="0059616B"/>
    <w:rsid w:val="00597E4F"/>
    <w:rsid w:val="005A2472"/>
    <w:rsid w:val="005A3D65"/>
    <w:rsid w:val="005A584A"/>
    <w:rsid w:val="005B16A3"/>
    <w:rsid w:val="005B2D79"/>
    <w:rsid w:val="005C0BFA"/>
    <w:rsid w:val="005C31B7"/>
    <w:rsid w:val="005C4598"/>
    <w:rsid w:val="005C5282"/>
    <w:rsid w:val="005D1E57"/>
    <w:rsid w:val="005D5A91"/>
    <w:rsid w:val="005E4359"/>
    <w:rsid w:val="005F24BE"/>
    <w:rsid w:val="00602037"/>
    <w:rsid w:val="00624296"/>
    <w:rsid w:val="006250FF"/>
    <w:rsid w:val="00631E6E"/>
    <w:rsid w:val="00632DE7"/>
    <w:rsid w:val="006338DD"/>
    <w:rsid w:val="00634347"/>
    <w:rsid w:val="006344EB"/>
    <w:rsid w:val="00643949"/>
    <w:rsid w:val="00645C6F"/>
    <w:rsid w:val="00654C28"/>
    <w:rsid w:val="0065642E"/>
    <w:rsid w:val="00657132"/>
    <w:rsid w:val="00662EF6"/>
    <w:rsid w:val="00671C80"/>
    <w:rsid w:val="006812D5"/>
    <w:rsid w:val="00694412"/>
    <w:rsid w:val="006A5905"/>
    <w:rsid w:val="006A7379"/>
    <w:rsid w:val="006A7D84"/>
    <w:rsid w:val="006B1B61"/>
    <w:rsid w:val="006B4B59"/>
    <w:rsid w:val="006B7434"/>
    <w:rsid w:val="006B794F"/>
    <w:rsid w:val="006D0A5E"/>
    <w:rsid w:val="006F2A00"/>
    <w:rsid w:val="007023A5"/>
    <w:rsid w:val="00702E04"/>
    <w:rsid w:val="007069F8"/>
    <w:rsid w:val="00713390"/>
    <w:rsid w:val="00713AE6"/>
    <w:rsid w:val="0072128D"/>
    <w:rsid w:val="00721FF0"/>
    <w:rsid w:val="00722255"/>
    <w:rsid w:val="00722622"/>
    <w:rsid w:val="00722B00"/>
    <w:rsid w:val="00723854"/>
    <w:rsid w:val="00727E06"/>
    <w:rsid w:val="00730AF8"/>
    <w:rsid w:val="0073692D"/>
    <w:rsid w:val="00737CF4"/>
    <w:rsid w:val="007461A1"/>
    <w:rsid w:val="00746938"/>
    <w:rsid w:val="007511CA"/>
    <w:rsid w:val="0075468F"/>
    <w:rsid w:val="00762D6B"/>
    <w:rsid w:val="0076304B"/>
    <w:rsid w:val="007741AE"/>
    <w:rsid w:val="007821F1"/>
    <w:rsid w:val="0078668B"/>
    <w:rsid w:val="00787A53"/>
    <w:rsid w:val="007A244F"/>
    <w:rsid w:val="007A2850"/>
    <w:rsid w:val="007A3E0C"/>
    <w:rsid w:val="007A4871"/>
    <w:rsid w:val="007B39FF"/>
    <w:rsid w:val="007C0623"/>
    <w:rsid w:val="007C30B3"/>
    <w:rsid w:val="007C331B"/>
    <w:rsid w:val="007C57E2"/>
    <w:rsid w:val="007C58B4"/>
    <w:rsid w:val="007C7229"/>
    <w:rsid w:val="007D38F2"/>
    <w:rsid w:val="007D4829"/>
    <w:rsid w:val="007F0A28"/>
    <w:rsid w:val="007F4322"/>
    <w:rsid w:val="007F5687"/>
    <w:rsid w:val="007F7446"/>
    <w:rsid w:val="0080414D"/>
    <w:rsid w:val="008115A4"/>
    <w:rsid w:val="00820064"/>
    <w:rsid w:val="0082342C"/>
    <w:rsid w:val="008337A7"/>
    <w:rsid w:val="00835659"/>
    <w:rsid w:val="00842F41"/>
    <w:rsid w:val="00847FC1"/>
    <w:rsid w:val="00850833"/>
    <w:rsid w:val="00850E84"/>
    <w:rsid w:val="00851BE5"/>
    <w:rsid w:val="00853304"/>
    <w:rsid w:val="00853363"/>
    <w:rsid w:val="008557DF"/>
    <w:rsid w:val="0086031F"/>
    <w:rsid w:val="00863C92"/>
    <w:rsid w:val="0086791D"/>
    <w:rsid w:val="00872474"/>
    <w:rsid w:val="00880029"/>
    <w:rsid w:val="00892221"/>
    <w:rsid w:val="008A2EBE"/>
    <w:rsid w:val="008B1E01"/>
    <w:rsid w:val="008C360D"/>
    <w:rsid w:val="008C66AC"/>
    <w:rsid w:val="008C7D8F"/>
    <w:rsid w:val="008D3704"/>
    <w:rsid w:val="008D5BFB"/>
    <w:rsid w:val="008D7B89"/>
    <w:rsid w:val="008E2123"/>
    <w:rsid w:val="008E3E8E"/>
    <w:rsid w:val="008F4FF2"/>
    <w:rsid w:val="00916F8A"/>
    <w:rsid w:val="00917028"/>
    <w:rsid w:val="00917555"/>
    <w:rsid w:val="0092019A"/>
    <w:rsid w:val="00920958"/>
    <w:rsid w:val="00923083"/>
    <w:rsid w:val="00927D89"/>
    <w:rsid w:val="00931F9A"/>
    <w:rsid w:val="009339BB"/>
    <w:rsid w:val="009351A1"/>
    <w:rsid w:val="0094572A"/>
    <w:rsid w:val="0094594E"/>
    <w:rsid w:val="009502E5"/>
    <w:rsid w:val="00954983"/>
    <w:rsid w:val="0095500E"/>
    <w:rsid w:val="00955319"/>
    <w:rsid w:val="00956CCB"/>
    <w:rsid w:val="00963F6D"/>
    <w:rsid w:val="00980686"/>
    <w:rsid w:val="00980A0C"/>
    <w:rsid w:val="0098584B"/>
    <w:rsid w:val="00990DBE"/>
    <w:rsid w:val="00995C43"/>
    <w:rsid w:val="00996228"/>
    <w:rsid w:val="009A1354"/>
    <w:rsid w:val="009A2656"/>
    <w:rsid w:val="009B02CE"/>
    <w:rsid w:val="009B0E2E"/>
    <w:rsid w:val="009B2CD1"/>
    <w:rsid w:val="009D0D89"/>
    <w:rsid w:val="009D2022"/>
    <w:rsid w:val="009D30A1"/>
    <w:rsid w:val="009D72E1"/>
    <w:rsid w:val="009F290B"/>
    <w:rsid w:val="009F33B0"/>
    <w:rsid w:val="009F3B4A"/>
    <w:rsid w:val="009F4C2D"/>
    <w:rsid w:val="00A0064E"/>
    <w:rsid w:val="00A04940"/>
    <w:rsid w:val="00A16EBC"/>
    <w:rsid w:val="00A20691"/>
    <w:rsid w:val="00A251C1"/>
    <w:rsid w:val="00A31607"/>
    <w:rsid w:val="00A31912"/>
    <w:rsid w:val="00A329ED"/>
    <w:rsid w:val="00A3413C"/>
    <w:rsid w:val="00A4447B"/>
    <w:rsid w:val="00A50DAE"/>
    <w:rsid w:val="00A65FA9"/>
    <w:rsid w:val="00A73EBA"/>
    <w:rsid w:val="00A80E1B"/>
    <w:rsid w:val="00A859AF"/>
    <w:rsid w:val="00A906F4"/>
    <w:rsid w:val="00A9458D"/>
    <w:rsid w:val="00A97A14"/>
    <w:rsid w:val="00AA5AD0"/>
    <w:rsid w:val="00AC10D7"/>
    <w:rsid w:val="00AC28E7"/>
    <w:rsid w:val="00AD0A64"/>
    <w:rsid w:val="00AE0922"/>
    <w:rsid w:val="00AE12B8"/>
    <w:rsid w:val="00AE2523"/>
    <w:rsid w:val="00AE3865"/>
    <w:rsid w:val="00AE699A"/>
    <w:rsid w:val="00AF55C8"/>
    <w:rsid w:val="00B10DA3"/>
    <w:rsid w:val="00B17F15"/>
    <w:rsid w:val="00B32629"/>
    <w:rsid w:val="00B332F3"/>
    <w:rsid w:val="00B356E9"/>
    <w:rsid w:val="00B37E01"/>
    <w:rsid w:val="00B40B8E"/>
    <w:rsid w:val="00B415E7"/>
    <w:rsid w:val="00B439B7"/>
    <w:rsid w:val="00B5532A"/>
    <w:rsid w:val="00B6367E"/>
    <w:rsid w:val="00B639AE"/>
    <w:rsid w:val="00B671BB"/>
    <w:rsid w:val="00B673D2"/>
    <w:rsid w:val="00B823FA"/>
    <w:rsid w:val="00B856A5"/>
    <w:rsid w:val="00B90189"/>
    <w:rsid w:val="00B902EE"/>
    <w:rsid w:val="00B9617A"/>
    <w:rsid w:val="00BA0C85"/>
    <w:rsid w:val="00BA0E0D"/>
    <w:rsid w:val="00BA75A6"/>
    <w:rsid w:val="00BB1B43"/>
    <w:rsid w:val="00BB7BCA"/>
    <w:rsid w:val="00BC4F8D"/>
    <w:rsid w:val="00BC68D6"/>
    <w:rsid w:val="00BD0F9B"/>
    <w:rsid w:val="00C079A1"/>
    <w:rsid w:val="00C07F23"/>
    <w:rsid w:val="00C123DA"/>
    <w:rsid w:val="00C15809"/>
    <w:rsid w:val="00C23B24"/>
    <w:rsid w:val="00C32B5E"/>
    <w:rsid w:val="00C34FB4"/>
    <w:rsid w:val="00C52E96"/>
    <w:rsid w:val="00C72101"/>
    <w:rsid w:val="00C72B39"/>
    <w:rsid w:val="00C77F3A"/>
    <w:rsid w:val="00C80055"/>
    <w:rsid w:val="00C803F9"/>
    <w:rsid w:val="00C80536"/>
    <w:rsid w:val="00C90266"/>
    <w:rsid w:val="00CB40A3"/>
    <w:rsid w:val="00CB655E"/>
    <w:rsid w:val="00CC175A"/>
    <w:rsid w:val="00CD4843"/>
    <w:rsid w:val="00CD7473"/>
    <w:rsid w:val="00CE0DB4"/>
    <w:rsid w:val="00CE4A75"/>
    <w:rsid w:val="00CE4FC6"/>
    <w:rsid w:val="00CE5419"/>
    <w:rsid w:val="00CE5738"/>
    <w:rsid w:val="00CF52E0"/>
    <w:rsid w:val="00CF682B"/>
    <w:rsid w:val="00CF7E9C"/>
    <w:rsid w:val="00D01A6E"/>
    <w:rsid w:val="00D04D7B"/>
    <w:rsid w:val="00D131EE"/>
    <w:rsid w:val="00D175DE"/>
    <w:rsid w:val="00D227F1"/>
    <w:rsid w:val="00D22B41"/>
    <w:rsid w:val="00D276F0"/>
    <w:rsid w:val="00D32E3F"/>
    <w:rsid w:val="00D34F54"/>
    <w:rsid w:val="00D43708"/>
    <w:rsid w:val="00D45176"/>
    <w:rsid w:val="00D53F62"/>
    <w:rsid w:val="00D5551D"/>
    <w:rsid w:val="00D56EF2"/>
    <w:rsid w:val="00D575C8"/>
    <w:rsid w:val="00D62862"/>
    <w:rsid w:val="00D72A99"/>
    <w:rsid w:val="00D85787"/>
    <w:rsid w:val="00D87186"/>
    <w:rsid w:val="00D9193E"/>
    <w:rsid w:val="00DA0516"/>
    <w:rsid w:val="00DA3371"/>
    <w:rsid w:val="00DC4A68"/>
    <w:rsid w:val="00DE5539"/>
    <w:rsid w:val="00DF5098"/>
    <w:rsid w:val="00DF51E4"/>
    <w:rsid w:val="00DF6E6E"/>
    <w:rsid w:val="00E00858"/>
    <w:rsid w:val="00E01EA4"/>
    <w:rsid w:val="00E0576D"/>
    <w:rsid w:val="00E12651"/>
    <w:rsid w:val="00E13A3D"/>
    <w:rsid w:val="00E14C0F"/>
    <w:rsid w:val="00E16250"/>
    <w:rsid w:val="00E16626"/>
    <w:rsid w:val="00E26146"/>
    <w:rsid w:val="00E27045"/>
    <w:rsid w:val="00E27BF4"/>
    <w:rsid w:val="00E36DD4"/>
    <w:rsid w:val="00E465DB"/>
    <w:rsid w:val="00E5025E"/>
    <w:rsid w:val="00E5096B"/>
    <w:rsid w:val="00E619D2"/>
    <w:rsid w:val="00E713A0"/>
    <w:rsid w:val="00E75E85"/>
    <w:rsid w:val="00E805A7"/>
    <w:rsid w:val="00E84988"/>
    <w:rsid w:val="00E902E4"/>
    <w:rsid w:val="00E907C6"/>
    <w:rsid w:val="00EA4F0B"/>
    <w:rsid w:val="00EA6351"/>
    <w:rsid w:val="00EB22B6"/>
    <w:rsid w:val="00EB24D8"/>
    <w:rsid w:val="00EB4101"/>
    <w:rsid w:val="00ED1CD2"/>
    <w:rsid w:val="00ED4D15"/>
    <w:rsid w:val="00F0058B"/>
    <w:rsid w:val="00F02BAC"/>
    <w:rsid w:val="00F12761"/>
    <w:rsid w:val="00F1514A"/>
    <w:rsid w:val="00F15EDE"/>
    <w:rsid w:val="00F208C3"/>
    <w:rsid w:val="00F236F8"/>
    <w:rsid w:val="00F318AA"/>
    <w:rsid w:val="00F33A1F"/>
    <w:rsid w:val="00F36D1E"/>
    <w:rsid w:val="00F4313B"/>
    <w:rsid w:val="00F52D61"/>
    <w:rsid w:val="00F556E5"/>
    <w:rsid w:val="00F607D2"/>
    <w:rsid w:val="00F628BB"/>
    <w:rsid w:val="00F656BF"/>
    <w:rsid w:val="00F67140"/>
    <w:rsid w:val="00F70BBD"/>
    <w:rsid w:val="00F7565B"/>
    <w:rsid w:val="00F77EAC"/>
    <w:rsid w:val="00F86D34"/>
    <w:rsid w:val="00F90CEE"/>
    <w:rsid w:val="00F979A4"/>
    <w:rsid w:val="00FA2860"/>
    <w:rsid w:val="00FC3E46"/>
    <w:rsid w:val="00FD3B44"/>
    <w:rsid w:val="00FD6F24"/>
    <w:rsid w:val="00FE019F"/>
    <w:rsid w:val="00FE4D23"/>
    <w:rsid w:val="00FF61D2"/>
    <w:rsid w:val="01D9BA6D"/>
    <w:rsid w:val="0622BBB8"/>
    <w:rsid w:val="15707B64"/>
    <w:rsid w:val="1D8CAD75"/>
    <w:rsid w:val="248F6D0F"/>
    <w:rsid w:val="2822C7C7"/>
    <w:rsid w:val="2E555C2B"/>
    <w:rsid w:val="35F59C0C"/>
    <w:rsid w:val="368D00FA"/>
    <w:rsid w:val="43FD77D0"/>
    <w:rsid w:val="448EFFCE"/>
    <w:rsid w:val="460F7012"/>
    <w:rsid w:val="4CFED4AF"/>
    <w:rsid w:val="4D6BB8AD"/>
    <w:rsid w:val="4EBD6409"/>
    <w:rsid w:val="53E91DC3"/>
    <w:rsid w:val="66285C55"/>
    <w:rsid w:val="6797B59A"/>
    <w:rsid w:val="67DD3EB6"/>
    <w:rsid w:val="6D7EE609"/>
    <w:rsid w:val="706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5DA704F1-72F8-4492-BA10-FFD659A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7EAC"/>
    <w:rPr>
      <w:sz w:val="22"/>
      <w:szCs w:val="22"/>
    </w:rPr>
  </w:style>
  <w:style w:type="paragraph" w:styleId="BodyText">
    <w:name w:val="Body Text"/>
    <w:aliases w:val="F2 Body Text"/>
    <w:basedOn w:val="Normal"/>
    <w:link w:val="BodyTextChar"/>
    <w:rsid w:val="00DA0516"/>
    <w:pPr>
      <w:spacing w:before="120" w:after="120" w:line="264" w:lineRule="auto"/>
      <w:ind w:left="907"/>
      <w:jc w:val="both"/>
    </w:pPr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DA0516"/>
    <w:rPr>
      <w:rFonts w:ascii="Arial" w:hAnsi="Arial"/>
      <w:lang w:val="en-GB"/>
    </w:rPr>
  </w:style>
  <w:style w:type="paragraph" w:customStyle="1" w:styleId="MediumGrid1-Accent21">
    <w:name w:val="Medium Grid 1 - Accent 21"/>
    <w:basedOn w:val="Normal"/>
    <w:link w:val="MediumGrid1-Accent2Char"/>
    <w:qFormat/>
    <w:rsid w:val="00DA0516"/>
    <w:pPr>
      <w:spacing w:before="60" w:after="120" w:line="264" w:lineRule="auto"/>
      <w:ind w:left="720"/>
      <w:jc w:val="both"/>
    </w:pPr>
    <w:rPr>
      <w:rFonts w:ascii="Arial" w:hAnsi="Arial"/>
      <w:sz w:val="20"/>
      <w:szCs w:val="20"/>
      <w:lang w:val="en-GB"/>
    </w:rPr>
  </w:style>
  <w:style w:type="character" w:customStyle="1" w:styleId="MediumGrid1-Accent2Char">
    <w:name w:val="Medium Grid 1 - Accent 2 Char"/>
    <w:link w:val="MediumGrid1-Accent21"/>
    <w:locked/>
    <w:rsid w:val="00DA0516"/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rsid w:val="00DA0516"/>
    <w:pPr>
      <w:spacing w:before="60"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A0516"/>
    <w:rPr>
      <w:rFonts w:ascii="Arial" w:eastAsia="Times New Roman" w:hAnsi="Arial"/>
      <w:lang w:val="en-GB"/>
    </w:rPr>
  </w:style>
  <w:style w:type="character" w:styleId="FootnoteReference">
    <w:name w:val="footnote reference"/>
    <w:rsid w:val="00DA0516"/>
    <w:rPr>
      <w:vertAlign w:val="superscript"/>
    </w:rPr>
  </w:style>
  <w:style w:type="table" w:styleId="TableGrid">
    <w:name w:val="Table Grid"/>
    <w:basedOn w:val="TableNormal"/>
    <w:uiPriority w:val="39"/>
    <w:rsid w:val="00C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BC4F8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145325EF916419AE398CB823BF240" ma:contentTypeVersion="14" ma:contentTypeDescription="Create a new document." ma:contentTypeScope="" ma:versionID="f301954fbaa7e0f60a1c21451f7aaa82">
  <xsd:schema xmlns:xsd="http://www.w3.org/2001/XMLSchema" xmlns:xs="http://www.w3.org/2001/XMLSchema" xmlns:p="http://schemas.microsoft.com/office/2006/metadata/properties" xmlns:ns2="490ef514-ca03-4347-9065-3c82082be183" xmlns:ns3="fbb9cff0-fa7e-40c5-bd63-823d3af7da3a" targetNamespace="http://schemas.microsoft.com/office/2006/metadata/properties" ma:root="true" ma:fieldsID="4ac663b5875e7197a122c5310623042f" ns2:_="" ns3:_="">
    <xsd:import namespace="490ef514-ca03-4347-9065-3c82082be183"/>
    <xsd:import namespace="fbb9cff0-fa7e-40c5-bd63-823d3af7d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2:Zaduzenaosoba" minOccurs="0"/>
                <xsd:element ref="ns2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f514-ca03-4347-9065-3c82082be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Nije placeno"/>
          <xsd:enumeration value="U pripremi"/>
          <xsd:enumeration value="Placeno"/>
        </xsd:restriction>
      </xsd:simpleType>
    </xsd:element>
    <xsd:element name="Zaduzenaosoba" ma:index="20" nillable="true" ma:displayName="Zaduzena osoba" ma:format="Dropdown" ma:list="UserInfo" ma:SharePointGroup="0" ma:internalName="Zaduzena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entar" ma:index="21" nillable="true" ma:displayName="Komentar" ma:format="Dropdown" ma:internalName="Ko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cff0-fa7e-40c5-bd63-823d3af7da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214ac6-c511-44e4-8034-8ae3ba7b03a7}" ma:internalName="TaxCatchAll" ma:showField="CatchAllData" ma:web="fbb9cff0-fa7e-40c5-bd63-823d3af7d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ef514-ca03-4347-9065-3c82082be183">
      <Terms xmlns="http://schemas.microsoft.com/office/infopath/2007/PartnerControls"/>
    </lcf76f155ced4ddcb4097134ff3c332f>
    <TaxCatchAll xmlns="fbb9cff0-fa7e-40c5-bd63-823d3af7da3a" xsi:nil="true"/>
    <Zaduzenaosoba xmlns="490ef514-ca03-4347-9065-3c82082be183">
      <UserInfo>
        <DisplayName/>
        <AccountId xsi:nil="true"/>
        <AccountType/>
      </UserInfo>
    </Zaduzenaosoba>
    <Komentar xmlns="490ef514-ca03-4347-9065-3c82082be183" xsi:nil="true"/>
    <Status xmlns="490ef514-ca03-4347-9065-3c82082be183" xsi:nil="true"/>
  </documentManagement>
</p:properties>
</file>

<file path=customXml/itemProps1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B5FFB-ABFB-4DD1-945C-69101482C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f514-ca03-4347-9065-3c82082be183"/>
    <ds:schemaRef ds:uri="fbb9cff0-fa7e-40c5-bd63-823d3af7d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490ef514-ca03-4347-9065-3c82082be183"/>
    <ds:schemaRef ds:uri="fbb9cff0-fa7e-40c5-bd63-823d3af7d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49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Mirjana Knezevic</cp:lastModifiedBy>
  <cp:revision>138</cp:revision>
  <cp:lastPrinted>2024-12-24T14:08:00Z</cp:lastPrinted>
  <dcterms:created xsi:type="dcterms:W3CDTF">2024-12-24T14:07:00Z</dcterms:created>
  <dcterms:modified xsi:type="dcterms:W3CDTF">2025-05-20T08:25:00Z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0x01010093F145325EF916419AE398CB823BF240</vt:lpwstr>
  </property>
  <property fmtid="{D5CDD505-2E9C-101B-9397-08002B2CF9AE}" pid="3" name="MediaServiceImageTags">
    <vt:lpwstr/>
  </property>
</Properties>
</file>